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814"/>
        <w:gridCol w:w="200"/>
        <w:gridCol w:w="283"/>
        <w:gridCol w:w="331"/>
        <w:gridCol w:w="506"/>
        <w:gridCol w:w="307"/>
        <w:gridCol w:w="814"/>
        <w:gridCol w:w="76"/>
        <w:gridCol w:w="765"/>
        <w:gridCol w:w="281"/>
        <w:gridCol w:w="560"/>
        <w:gridCol w:w="562"/>
        <w:gridCol w:w="279"/>
        <w:gridCol w:w="683"/>
        <w:gridCol w:w="158"/>
      </w:tblGrid>
      <w:tr w:rsidR="00B64813" w:rsidTr="00800755">
        <w:trPr>
          <w:gridAfter w:val="1"/>
          <w:wAfter w:w="102" w:type="pct"/>
          <w:cantSplit/>
        </w:trPr>
        <w:tc>
          <w:tcPr>
            <w:tcW w:w="2881" w:type="pct"/>
            <w:gridSpan w:val="9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2017" w:type="pct"/>
            <w:gridSpan w:val="6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36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FD5FFA">
            <w:pPr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65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FD5FFA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</w:p>
        </w:tc>
        <w:tc>
          <w:tcPr>
            <w:tcW w:w="72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FD5FFA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22" w:type="pct"/>
            <w:gridSpan w:val="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FD5FFA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</w:p>
        </w:tc>
        <w:tc>
          <w:tcPr>
            <w:tcW w:w="723" w:type="pct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FD5FFA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</w:p>
        </w:tc>
        <w:tc>
          <w:tcPr>
            <w:tcW w:w="72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FD5FFA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22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FD5FFA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</w:p>
        </w:tc>
      </w:tr>
      <w:tr w:rsidR="0054411F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54411F" w:rsidRDefault="0054411F" w:rsidP="00FD5FFA">
            <w:pPr>
              <w:spacing w:beforeLines="100" w:before="240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6F60E8" w:rsidP="00FD5FFA">
            <w:pPr>
              <w:widowControl/>
              <w:spacing w:beforeLines="100" w:before="24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6F60E8" w:rsidP="00FD5FFA">
            <w:pPr>
              <w:widowControl/>
              <w:spacing w:beforeLines="100" w:before="24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940B3F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</w:tr>
      <w:tr w:rsidR="00800755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800755" w:rsidRDefault="00800755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00755" w:rsidRPr="001A4B28" w:rsidRDefault="007614F3" w:rsidP="00B26E0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7614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安穩上帝手裡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00755" w:rsidRPr="001A4B28" w:rsidRDefault="00940B3F" w:rsidP="007C5E4C">
            <w:pPr>
              <w:widowControl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生命風保障</w:t>
            </w:r>
          </w:p>
        </w:tc>
      </w:tr>
      <w:tr w:rsidR="00800755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800755" w:rsidRDefault="0080075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00755" w:rsidRPr="000B0D28" w:rsidRDefault="007614F3" w:rsidP="00B26E0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約壹5: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18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-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21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00755" w:rsidRPr="000B0D28" w:rsidRDefault="00940B3F" w:rsidP="007C5E4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路15:1-7</w:t>
            </w:r>
          </w:p>
        </w:tc>
      </w:tr>
      <w:tr w:rsidR="00800755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800755" w:rsidRDefault="0080075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00755" w:rsidRPr="00F67C7E" w:rsidRDefault="00800755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黃定山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00755" w:rsidRPr="00F67C7E" w:rsidRDefault="00800755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呂唐秀雯</w:t>
            </w:r>
          </w:p>
        </w:tc>
      </w:tr>
      <w:tr w:rsidR="00800755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800755" w:rsidRDefault="0080075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00755" w:rsidRPr="007E35EC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00755" w:rsidRPr="007E35EC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800755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800755" w:rsidRDefault="0080075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00755" w:rsidRPr="00F67C7E" w:rsidRDefault="00800755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黃許雅麗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侯剛甯</w:t>
            </w:r>
          </w:p>
        </w:tc>
      </w:tr>
      <w:tr w:rsidR="00800755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800755" w:rsidRPr="00A10201" w:rsidRDefault="00800755" w:rsidP="007C5FA8">
            <w:pPr>
              <w:widowControl/>
              <w:jc w:val="right"/>
              <w:rPr>
                <w:rFonts w:ascii="新細明體" w:eastAsia="新細明體" w:hAnsi="新細明體"/>
                <w:sz w:val="8"/>
                <w:szCs w:val="8"/>
              </w:rPr>
            </w:pPr>
            <w:r w:rsidRPr="00A10201">
              <w:rPr>
                <w:rFonts w:ascii="新細明體" w:eastAsia="新細明體" w:hAnsi="新細明體" w:hint="eastAsia"/>
                <w:sz w:val="8"/>
                <w:szCs w:val="8"/>
              </w:rPr>
              <w:t>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00755" w:rsidRPr="00A10201" w:rsidRDefault="00800755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8"/>
                <w:szCs w:val="8"/>
              </w:rPr>
            </w:pP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00755" w:rsidRPr="00A10201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8"/>
                <w:szCs w:val="8"/>
              </w:rPr>
            </w:pPr>
          </w:p>
        </w:tc>
      </w:tr>
      <w:tr w:rsidR="00800755" w:rsidRPr="00AD5060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800755" w:rsidRPr="00AD5060" w:rsidRDefault="0080075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755" w:rsidRPr="00D408A6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陳偉年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23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00755" w:rsidRPr="007C5E4C" w:rsidRDefault="007614F3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高寶彥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趙李翠芬</w:t>
            </w:r>
          </w:p>
        </w:tc>
      </w:tr>
      <w:tr w:rsidR="00800755" w:rsidRPr="00AD5060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800755" w:rsidRPr="00AD5060" w:rsidRDefault="0080075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83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0755" w:rsidRPr="00F67C7E" w:rsidRDefault="0080075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</w:tr>
      <w:tr w:rsidR="0065576D" w:rsidRPr="00AD5060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65576D" w:rsidRPr="00AD5060" w:rsidRDefault="0065576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52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65576D" w:rsidRDefault="0050012C" w:rsidP="00B26E0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0012C">
              <w:rPr>
                <w:rFonts w:ascii="新細明體" w:eastAsia="新細明體" w:hAnsi="新細明體" w:cs="新細明體" w:hint="eastAsia"/>
                <w:sz w:val="18"/>
                <w:szCs w:val="18"/>
              </w:rPr>
              <w:t>郭林妙賢</w:t>
            </w:r>
            <w:r w:rsidR="0065576D" w:rsidRPr="0065576D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65576D" w:rsidRDefault="0065576D" w:rsidP="00B26E07">
            <w:pPr>
              <w:widowControl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65576D"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黃吳瑞嫻</w:t>
            </w:r>
          </w:p>
        </w:tc>
        <w:tc>
          <w:tcPr>
            <w:tcW w:w="52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65576D" w:rsidRDefault="0065576D" w:rsidP="0065576D">
            <w:pPr>
              <w:widowControl/>
              <w:tabs>
                <w:tab w:val="left" w:pos="282"/>
              </w:tabs>
              <w:ind w:firstLineChars="100" w:firstLine="180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65576D"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524" w:type="pct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5576D" w:rsidRPr="0065576D" w:rsidRDefault="0065576D" w:rsidP="00B26E07">
            <w:pPr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65576D">
              <w:rPr>
                <w:rFonts w:ascii="新細明體" w:eastAsia="新細明體" w:hAnsi="新細明體" w:cs="新細明體" w:hint="eastAsia"/>
                <w:sz w:val="18"/>
                <w:szCs w:val="18"/>
              </w:rPr>
              <w:t>李佩嬋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5576D" w:rsidRPr="0065576D" w:rsidRDefault="0065576D" w:rsidP="007614F3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65576D">
              <w:rPr>
                <w:rFonts w:ascii="新細明體" w:eastAsia="新細明體" w:hAnsi="新細明體" w:cs="新細明體" w:hint="eastAsia"/>
                <w:sz w:val="18"/>
                <w:szCs w:val="18"/>
              </w:rPr>
              <w:t>莫家</w:t>
            </w:r>
            <w:proofErr w:type="gramStart"/>
            <w:r w:rsidRPr="0065576D">
              <w:rPr>
                <w:rFonts w:ascii="新細明體" w:eastAsia="新細明體" w:hAnsi="新細明體" w:cs="新細明體" w:hint="eastAsia"/>
                <w:sz w:val="18"/>
                <w:szCs w:val="18"/>
              </w:rPr>
              <w:t>鋕</w:t>
            </w:r>
            <w:proofErr w:type="gramEnd"/>
          </w:p>
        </w:tc>
        <w:tc>
          <w:tcPr>
            <w:tcW w:w="54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65576D" w:rsidRDefault="0065576D" w:rsidP="007614F3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65576D"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65576D" w:rsidRDefault="0065576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65576D"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</w:p>
        </w:tc>
        <w:tc>
          <w:tcPr>
            <w:tcW w:w="542" w:type="pct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576D" w:rsidRPr="0065576D" w:rsidRDefault="0065576D" w:rsidP="00B62A2A">
            <w:pPr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65576D"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</w:tr>
      <w:tr w:rsidR="0065576D" w:rsidRPr="00AD5060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65576D" w:rsidRPr="00AD5060" w:rsidRDefault="0065576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52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F67C7E" w:rsidRDefault="0065576D" w:rsidP="00B26E0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52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F67C7E" w:rsidRDefault="0065576D" w:rsidP="00B26E0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F67C7E" w:rsidRDefault="0065576D" w:rsidP="00B26E0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5576D" w:rsidRPr="00F67C7E" w:rsidRDefault="0065576D" w:rsidP="00B26E0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5576D" w:rsidRPr="0065576D" w:rsidRDefault="0065576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65576D" w:rsidRDefault="0065576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76D" w:rsidRPr="0065576D" w:rsidRDefault="0065576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576D" w:rsidRPr="0065576D" w:rsidRDefault="0065576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</w:tr>
      <w:tr w:rsidR="007614F3" w:rsidRPr="00AD5060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Pr="00AD5060" w:rsidRDefault="007614F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4F3" w:rsidRPr="00F67C7E" w:rsidRDefault="007614F3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4F3" w:rsidRPr="00F67C7E" w:rsidRDefault="007614F3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E1420A"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黃偉鵬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614F3" w:rsidRPr="00F67C7E" w:rsidRDefault="007614F3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723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7614F3" w:rsidRPr="00F67C7E" w:rsidRDefault="007614F3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4F3" w:rsidRPr="00F67C7E" w:rsidRDefault="007614F3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梁偉基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14F3" w:rsidRPr="00F67C7E" w:rsidRDefault="007614F3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</w:tr>
      <w:tr w:rsidR="007614F3" w:rsidRPr="00AD5060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Pr="00AD5060" w:rsidRDefault="007614F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4F3" w:rsidRPr="001210C1" w:rsidRDefault="007614F3" w:rsidP="007614F3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  <w:lang w:eastAsia="zh-HK"/>
              </w:rPr>
              <w:t xml:space="preserve">    </w:t>
            </w:r>
            <w:r w:rsidRPr="00632462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簡淑貞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4F3" w:rsidRPr="001210C1" w:rsidRDefault="007614F3" w:rsidP="007614F3">
            <w:pPr>
              <w:widowControl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614F3" w:rsidRPr="001210C1" w:rsidRDefault="007614F3" w:rsidP="007614F3">
            <w:pPr>
              <w:widowControl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 w:rsidRPr="003C42EB">
              <w:rPr>
                <w:rFonts w:ascii="新細明體" w:eastAsia="新細明體" w:hAnsi="新細明體" w:hint="eastAsia"/>
                <w:sz w:val="18"/>
                <w:szCs w:val="18"/>
              </w:rPr>
              <w:t>宋美碧</w:t>
            </w:r>
          </w:p>
        </w:tc>
        <w:tc>
          <w:tcPr>
            <w:tcW w:w="723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7614F3" w:rsidRPr="00F67C7E" w:rsidRDefault="007614F3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陳劉漩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4F3" w:rsidRPr="00F67C7E" w:rsidRDefault="007614F3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14F3" w:rsidRPr="00F67C7E" w:rsidRDefault="007614F3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伍方倩儀</w:t>
            </w: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 w:rsidP="00FD5FFA">
            <w:pPr>
              <w:widowControl/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614F3" w:rsidRDefault="007614F3" w:rsidP="00FD5FFA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7614F3" w:rsidRDefault="007614F3" w:rsidP="00FD5FFA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Pr="00A10201" w:rsidRDefault="007614F3">
            <w:pPr>
              <w:widowControl/>
              <w:jc w:val="right"/>
              <w:rPr>
                <w:rFonts w:ascii="新細明體" w:eastAsia="新細明體" w:hAnsi="新細明體"/>
                <w:sz w:val="12"/>
                <w:szCs w:val="12"/>
              </w:rPr>
            </w:pP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7614F3" w:rsidRPr="00A10201" w:rsidRDefault="007614F3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8"/>
                <w:szCs w:val="8"/>
              </w:rPr>
            </w:pP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14F3" w:rsidRPr="00A10201" w:rsidRDefault="007614F3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8"/>
                <w:szCs w:val="8"/>
              </w:rPr>
            </w:pP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614F3" w:rsidRPr="00E328D7" w:rsidRDefault="007614F3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 w:rsidRPr="00680DAF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趙麗明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7614F3" w:rsidRPr="00E328D7" w:rsidRDefault="007614F3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周陸蕙芳</w:t>
            </w: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614F3" w:rsidRPr="00F67C7E" w:rsidRDefault="007614F3" w:rsidP="00B26E07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680DAF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趙麗明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周陸蕙芳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7614F3" w:rsidRDefault="007614F3" w:rsidP="00E57609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周陸蕙芳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趙麗明</w:t>
            </w: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 w:rsidP="00B26E07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614F3" w:rsidRPr="00A10201" w:rsidRDefault="007614F3" w:rsidP="00B26E07">
            <w:pPr>
              <w:jc w:val="center"/>
              <w:rPr>
                <w:rFonts w:ascii="新細明體" w:eastAsia="新細明體" w:hAnsi="新細明體"/>
                <w:sz w:val="8"/>
                <w:szCs w:val="8"/>
              </w:rPr>
            </w:pP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7614F3" w:rsidRPr="00A10201" w:rsidRDefault="007614F3" w:rsidP="00B26E07">
            <w:pPr>
              <w:jc w:val="center"/>
              <w:rPr>
                <w:rFonts w:ascii="新細明體" w:eastAsia="新細明體" w:hAnsi="新細明體"/>
                <w:sz w:val="8"/>
                <w:szCs w:val="8"/>
              </w:rPr>
            </w:pP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3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614F3" w:rsidRPr="002B33A4" w:rsidRDefault="007614F3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7614F3" w:rsidRPr="002B33A4" w:rsidRDefault="007614F3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 w:rsidP="00B26E07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614F3" w:rsidRPr="00A10201" w:rsidRDefault="007614F3" w:rsidP="00B26E07">
            <w:pPr>
              <w:jc w:val="center"/>
              <w:rPr>
                <w:rFonts w:ascii="新細明體" w:eastAsia="新細明體" w:hAnsi="新細明體"/>
                <w:sz w:val="8"/>
                <w:szCs w:val="8"/>
              </w:rPr>
            </w:pP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7614F3" w:rsidRPr="00A10201" w:rsidRDefault="007614F3" w:rsidP="00B26E07">
            <w:pPr>
              <w:jc w:val="center"/>
              <w:rPr>
                <w:rFonts w:ascii="新細明體" w:eastAsia="新細明體" w:hAnsi="新細明體"/>
                <w:sz w:val="8"/>
                <w:szCs w:val="8"/>
              </w:rPr>
            </w:pP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7614F3" w:rsidRDefault="007614F3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 / 黃林雅思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14F3" w:rsidRDefault="007614F3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徐張少蓉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 / 黃芷韻</w:t>
            </w: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7614F3" w:rsidRPr="00F67C7E" w:rsidRDefault="007614F3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14F3" w:rsidRPr="00F67C7E" w:rsidRDefault="007614F3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陳偉年</w:t>
            </w:r>
          </w:p>
        </w:tc>
      </w:tr>
      <w:tr w:rsidR="007614F3" w:rsidRPr="003459F9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7614F3" w:rsidRPr="009813FC" w:rsidRDefault="0050012C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0012C"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侯剛甯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14F3" w:rsidRPr="009813FC" w:rsidRDefault="007614F3" w:rsidP="00CD6A3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高愷琦</w:t>
            </w: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614F3" w:rsidRPr="009C0BF0" w:rsidRDefault="007614F3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容倫惠芝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區施曉明 / 黃林雅思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7614F3" w:rsidRPr="009C0BF0" w:rsidRDefault="007614F3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朱盧詠梅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麥張苑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黃芷韻</w:t>
            </w:r>
          </w:p>
        </w:tc>
      </w:tr>
      <w:tr w:rsidR="007614F3" w:rsidRPr="00836FB1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614F3" w:rsidRPr="00F67C7E" w:rsidRDefault="007614F3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王保懿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陳樂昕 / 黃惠婷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7614F3" w:rsidRPr="00F67C7E" w:rsidRDefault="007614F3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王保懿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陳樂昕 / 王鳳霞</w:t>
            </w: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36" w:type="pct"/>
            <w:tcBorders>
              <w:top w:val="nil"/>
              <w:bottom w:val="nil"/>
              <w:right w:val="nil"/>
            </w:tcBorders>
          </w:tcPr>
          <w:p w:rsidR="007614F3" w:rsidRDefault="007614F3" w:rsidP="007D7AC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614F3" w:rsidRPr="00CD6A32" w:rsidRDefault="007614F3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pacing w:val="-12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徐張少蓉</w:t>
            </w: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7614F3" w:rsidRPr="001A5A92" w:rsidRDefault="007614F3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徐張少蓉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廖美珍</w:t>
            </w:r>
          </w:p>
        </w:tc>
      </w:tr>
      <w:tr w:rsidR="007614F3" w:rsidTr="00655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36" w:type="pct"/>
            <w:tcBorders>
              <w:top w:val="nil"/>
              <w:bottom w:val="single" w:sz="12" w:space="0" w:color="auto"/>
              <w:right w:val="nil"/>
            </w:tcBorders>
          </w:tcPr>
          <w:p w:rsidR="007614F3" w:rsidRDefault="007614F3" w:rsidP="007D7ACA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096" w:type="pct"/>
            <w:gridSpan w:val="7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7614F3" w:rsidRPr="006E0BAA" w:rsidRDefault="007614F3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68" w:type="pct"/>
            <w:gridSpan w:val="8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614F3" w:rsidRPr="006E0BAA" w:rsidRDefault="007614F3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</w:tbl>
    <w:p w:rsidR="00B64813" w:rsidRDefault="00B64813" w:rsidP="00FD5FFA">
      <w:pPr>
        <w:spacing w:beforeLines="50" w:before="120" w:afterLines="50" w:after="12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  <w:r w:rsidR="008E082C">
        <w:rPr>
          <w:rFonts w:ascii="華康儷細黑" w:eastAsia="華康儷細黑" w:hint="eastAsia"/>
          <w:b/>
          <w:bCs/>
          <w:position w:val="-6"/>
          <w:sz w:val="22"/>
          <w:lang w:eastAsia="zh-HK"/>
        </w:rPr>
        <w:t xml:space="preserve"> </w:t>
      </w:r>
      <w:r w:rsidR="008E082C">
        <w:rPr>
          <w:rFonts w:ascii="華康儷細黑" w:eastAsia="華康儷細黑" w:hint="eastAsia"/>
          <w:b/>
          <w:bCs/>
          <w:position w:val="-6"/>
          <w:sz w:val="22"/>
        </w:rPr>
        <w:t>(裝修期間)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224"/>
        <w:gridCol w:w="2066"/>
        <w:gridCol w:w="2045"/>
        <w:gridCol w:w="26"/>
      </w:tblGrid>
      <w:tr w:rsidR="008E082C" w:rsidTr="008E082C">
        <w:trPr>
          <w:trHeight w:val="708"/>
        </w:trPr>
        <w:tc>
          <w:tcPr>
            <w:tcW w:w="1320" w:type="dxa"/>
            <w:tcBorders>
              <w:bottom w:val="dotted" w:sz="4" w:space="0" w:color="auto"/>
            </w:tcBorders>
          </w:tcPr>
          <w:p w:rsidR="00247345" w:rsidRDefault="00247345" w:rsidP="00FD5FFA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成人崇拜</w:t>
            </w:r>
          </w:p>
          <w:p w:rsidR="008E082C" w:rsidRPr="002E1FB5" w:rsidRDefault="008E082C" w:rsidP="00FD5FFA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</w:p>
        </w:tc>
        <w:tc>
          <w:tcPr>
            <w:tcW w:w="2224" w:type="dxa"/>
            <w:tcBorders>
              <w:bottom w:val="dotted" w:sz="4" w:space="0" w:color="auto"/>
            </w:tcBorders>
          </w:tcPr>
          <w:p w:rsidR="008E082C" w:rsidRDefault="008E082C" w:rsidP="00FD5FFA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</w:t>
            </w:r>
            <w:r>
              <w:rPr>
                <w:rFonts w:ascii="Times New Roman" w:eastAsia="華康儷細黑" w:hint="eastAsia"/>
                <w:spacing w:val="-4"/>
                <w:position w:val="-6"/>
                <w:szCs w:val="20"/>
              </w:rPr>
              <w:t>0: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30-1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2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NOON</w:t>
            </w:r>
          </w:p>
          <w:p w:rsidR="008E082C" w:rsidRPr="002E1FB5" w:rsidRDefault="008E082C" w:rsidP="00FD5FFA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</w:tcPr>
          <w:p w:rsidR="008E082C" w:rsidRDefault="008E082C" w:rsidP="00FD5FFA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8E082C" w:rsidRPr="003C4D96" w:rsidRDefault="008E082C" w:rsidP="00FD5FFA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lang w:eastAsia="zh-HK"/>
              </w:rPr>
            </w:pPr>
            <w:r w:rsidRPr="003C4D96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 w:rsidRPr="00EE34BA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(小六至大專)</w:t>
            </w:r>
          </w:p>
        </w:tc>
        <w:tc>
          <w:tcPr>
            <w:tcW w:w="2071" w:type="dxa"/>
            <w:gridSpan w:val="2"/>
            <w:tcBorders>
              <w:bottom w:val="dotted" w:sz="4" w:space="0" w:color="auto"/>
            </w:tcBorders>
          </w:tcPr>
          <w:p w:rsidR="008E082C" w:rsidRPr="007656EE" w:rsidRDefault="008E082C" w:rsidP="00FD5FFA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</w:t>
            </w:r>
            <w:r>
              <w:rPr>
                <w:rFonts w:ascii="Times New Roman" w:eastAsia="華康儷細黑" w:hint="eastAsia"/>
                <w:spacing w:val="-4"/>
                <w:position w:val="-6"/>
                <w:szCs w:val="20"/>
              </w:rPr>
              <w:t>0: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30-1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2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NOON</w:t>
            </w:r>
          </w:p>
          <w:p w:rsidR="008E082C" w:rsidRPr="003C4D96" w:rsidRDefault="008E082C" w:rsidP="00FD5FFA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  <w:lang w:eastAsia="zh-HK"/>
              </w:rPr>
            </w:pPr>
            <w:r>
              <w:rPr>
                <w:rFonts w:ascii="華康儷細黑" w:eastAsia="華康儷細黑" w:hint="eastAsia"/>
                <w:position w:val="-6"/>
              </w:rPr>
              <w:t>逢周六</w:t>
            </w:r>
            <w:proofErr w:type="gramStart"/>
            <w:r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5</w:t>
            </w:r>
            <w:proofErr w:type="gramEnd"/>
            <w:r>
              <w:rPr>
                <w:rFonts w:ascii="Times New Roman" w:eastAsia="華康儷細黑" w:hint="eastAsia"/>
                <w:position w:val="-6"/>
                <w:szCs w:val="22"/>
              </w:rPr>
              <w:t>:</w:t>
            </w:r>
            <w:r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8E082C" w:rsidRDefault="008E082C" w:rsidP="00FD5FFA">
            <w:pPr>
              <w:spacing w:beforeLines="15" w:before="36" w:afterLines="50" w:after="120" w:line="200" w:lineRule="exact"/>
              <w:ind w:rightChars="-14" w:right="-28"/>
              <w:rPr>
                <w:rFonts w:ascii="Times New Roman" w:eastAsia="華康儷細黑"/>
                <w:position w:val="-6"/>
                <w:szCs w:val="22"/>
                <w:lang w:eastAsia="zh-HK"/>
              </w:rPr>
            </w:pPr>
            <w:proofErr w:type="gramStart"/>
            <w:r w:rsidRPr="00290251">
              <w:rPr>
                <w:rFonts w:ascii="華康儷細黑" w:eastAsia="華康儷細黑" w:hint="eastAsia"/>
                <w:position w:val="-6"/>
                <w:szCs w:val="22"/>
              </w:rPr>
              <w:t>周三早禱會</w:t>
            </w:r>
            <w:proofErr w:type="gramEnd"/>
            <w:r w:rsidRPr="00290251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Pr="00290251">
              <w:rPr>
                <w:rFonts w:ascii="Times New Roman" w:eastAsia="華康儷細黑"/>
                <w:position w:val="-6"/>
                <w:szCs w:val="22"/>
              </w:rPr>
              <w:t xml:space="preserve">10:30-12:00 </w:t>
            </w:r>
            <w:r w:rsidRPr="00290251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Pr="00290251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Pr="00290251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Pr="00290251">
              <w:rPr>
                <w:rFonts w:ascii="華康儷細黑" w:eastAsia="華康儷細黑" w:hint="eastAsia"/>
                <w:position w:val="-6"/>
                <w:szCs w:val="20"/>
              </w:rPr>
              <w:t>日早禱會</w:t>
            </w:r>
            <w:proofErr w:type="gramEnd"/>
            <w:r w:rsidRPr="00290251">
              <w:rPr>
                <w:rFonts w:ascii="華康儷細黑" w:eastAsia="華康儷細黑" w:hint="eastAsia"/>
                <w:position w:val="-6"/>
                <w:szCs w:val="20"/>
              </w:rPr>
              <w:t>暫停</w:t>
            </w:r>
          </w:p>
          <w:p w:rsidR="008E082C" w:rsidRDefault="008E082C" w:rsidP="008E082C">
            <w:pPr>
              <w:widowControl/>
              <w:tabs>
                <w:tab w:val="left" w:pos="2694"/>
              </w:tabs>
              <w:snapToGrid w:val="0"/>
              <w:spacing w:line="200" w:lineRule="exact"/>
              <w:ind w:right="-232"/>
              <w:rPr>
                <w:rFonts w:ascii="華康儷細黑" w:eastAsia="華康儷細黑"/>
                <w:lang w:eastAsia="zh-HK"/>
              </w:rPr>
            </w:pPr>
            <w:proofErr w:type="gramStart"/>
            <w:r w:rsidRPr="00290251">
              <w:rPr>
                <w:rFonts w:ascii="華康儷細黑" w:eastAsia="華康儷細黑" w:hint="eastAsia"/>
              </w:rPr>
              <w:t>早禱會</w:t>
            </w:r>
            <w:proofErr w:type="gramEnd"/>
            <w:r>
              <w:rPr>
                <w:rFonts w:ascii="華康儷細黑" w:eastAsia="華康儷細黑" w:hint="eastAsia"/>
              </w:rPr>
              <w:t>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8E082C" w:rsidRPr="00A10201" w:rsidRDefault="008E082C" w:rsidP="008E082C">
            <w:pPr>
              <w:widowControl/>
              <w:tabs>
                <w:tab w:val="left" w:pos="2694"/>
              </w:tabs>
              <w:snapToGrid w:val="0"/>
              <w:spacing w:line="200" w:lineRule="exact"/>
              <w:ind w:right="-232"/>
              <w:rPr>
                <w:rFonts w:ascii="華康儷細黑" w:eastAsia="華康儷細黑"/>
                <w:sz w:val="4"/>
                <w:szCs w:val="4"/>
                <w:lang w:eastAsia="zh-HK"/>
              </w:rPr>
            </w:pPr>
          </w:p>
          <w:p w:rsidR="00B64813" w:rsidRPr="008E082C" w:rsidRDefault="00B64813" w:rsidP="00FD5FFA">
            <w:pPr>
              <w:spacing w:beforeLines="15" w:before="36" w:afterLines="50" w:after="12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0201" w:rsidRDefault="003F7390" w:rsidP="00A10201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lang w:eastAsia="zh-HK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</w:t>
            </w:r>
            <w:r w:rsidR="00A10201" w:rsidRPr="00290251">
              <w:rPr>
                <w:rFonts w:ascii="華康儷細黑" w:eastAsia="華康儷細黑" w:hint="eastAsia"/>
              </w:rPr>
              <w:t>香港西灣河西灣河街46-56號西灣河大廈一樓</w:t>
            </w:r>
          </w:p>
          <w:p w:rsidR="00A10201" w:rsidRDefault="00A10201" w:rsidP="00A10201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lang w:eastAsia="zh-HK"/>
              </w:rPr>
            </w:pPr>
            <w:r>
              <w:rPr>
                <w:rFonts w:ascii="華康儷細黑" w:eastAsia="華康儷細黑" w:hint="eastAsia"/>
                <w:lang w:eastAsia="zh-HK"/>
              </w:rPr>
              <w:t xml:space="preserve">           </w:t>
            </w:r>
            <w:r w:rsidRPr="00290251">
              <w:rPr>
                <w:rFonts w:ascii="華康儷細黑" w:eastAsia="華康儷細黑" w:hint="eastAsia"/>
                <w:lang w:eastAsia="zh-HK"/>
              </w:rPr>
              <w:t>中華基督教青年會黃傳經學生發展中心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10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6F60E8">
        <w:rPr>
          <w:rFonts w:ascii="標楷體" w:eastAsia="標楷體" w:hAnsi="標楷體"/>
          <w:b/>
          <w:bCs/>
          <w:sz w:val="28"/>
          <w:szCs w:val="28"/>
        </w:rPr>
        <w:t>2015年11月29日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A2185F" w:rsidRDefault="00A2185F" w:rsidP="00FD5FFA">
            <w:pPr>
              <w:widowControl/>
              <w:snapToGrid w:val="0"/>
              <w:spacing w:beforeLines="50" w:before="120" w:afterLines="50" w:after="12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024169" w:rsidRPr="007B13AC" w:rsidRDefault="00761632" w:rsidP="00FD5FFA">
            <w:pPr>
              <w:widowControl/>
              <w:snapToGrid w:val="0"/>
              <w:spacing w:beforeLines="50" w:before="120" w:afterLines="50" w:after="12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FD5FFA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r w:rsidR="007614F3" w:rsidRPr="007614F3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約壹</w:t>
            </w:r>
            <w:proofErr w:type="gramEnd"/>
            <w:r w:rsidR="007614F3" w:rsidRPr="007614F3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5:18-21</w:t>
            </w:r>
            <w:r w:rsidR="007614F3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="007614F3" w:rsidRPr="00D752AA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新約267頁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&gt;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FD5FFA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7614F3" w:rsidRPr="007614F3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安穩上帝手裡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FD5FFA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7614F3" w:rsidRPr="007614F3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祢是我神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FD5FFA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FD5FFA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FD5FFA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155BF" w:rsidP="00FD5FFA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FD5FFA">
                  <w:pPr>
                    <w:spacing w:beforeLines="50" w:before="12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</w:t>
                  </w:r>
                  <w:r w:rsidR="007D7ACA" w:rsidRPr="007D7ACA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，並安坐在後方參與崇拜</w:t>
                  </w: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629" w:type="dxa"/>
        <w:tblLook w:val="01E0" w:firstRow="1" w:lastRow="1" w:firstColumn="1" w:lastColumn="1" w:noHBand="0" w:noVBand="0"/>
      </w:tblPr>
      <w:tblGrid>
        <w:gridCol w:w="6629"/>
      </w:tblGrid>
      <w:tr w:rsidR="003C7508" w:rsidRPr="00645240" w:rsidTr="00AE1FC4">
        <w:trPr>
          <w:trHeight w:val="11083"/>
        </w:trPr>
        <w:tc>
          <w:tcPr>
            <w:tcW w:w="6629" w:type="dxa"/>
          </w:tcPr>
          <w:p w:rsidR="003C750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 w:hint="eastAsia"/>
                <w:b/>
                <w:bCs/>
                <w:i/>
                <w:iCs/>
                <w:sz w:val="12"/>
                <w:szCs w:val="12"/>
              </w:rPr>
            </w:pPr>
          </w:p>
          <w:p w:rsidR="00DE781F" w:rsidRPr="003A0C65" w:rsidRDefault="00DE781F" w:rsidP="00DE781F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24"/>
                <w:lang w:eastAsia="zh-HK"/>
              </w:rPr>
            </w:pPr>
            <w:r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12月2日(三)祈禱會主題</w:t>
            </w:r>
            <w:proofErr w:type="gramStart"/>
            <w:r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︰</w:t>
            </w:r>
            <w:proofErr w:type="gramEnd"/>
            <w:r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海外差傳</w:t>
            </w:r>
          </w:p>
          <w:p w:rsidR="00DE781F" w:rsidRPr="00DE781F" w:rsidRDefault="00DE781F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3C7508" w:rsidRDefault="003C7508" w:rsidP="00DE781F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DE781F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FD5FFA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65576D">
            <w:pPr>
              <w:framePr w:w="6472" w:h="11405" w:hSpace="180" w:wrap="auto" w:vAnchor="text" w:hAnchor="page" w:x="7407" w:y="-165"/>
              <w:tabs>
                <w:tab w:val="left" w:pos="568"/>
              </w:tabs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0E2667" w:rsidRDefault="003C7508" w:rsidP="0065576D">
            <w:pPr>
              <w:framePr w:w="6472" w:h="11405" w:hSpace="180" w:wrap="auto" w:vAnchor="text" w:hAnchor="page" w:x="7407" w:y="-165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本月金句</w:t>
            </w:r>
            <w:proofErr w:type="gramStart"/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︰</w:t>
            </w:r>
            <w:proofErr w:type="gramEnd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當用各樣的智慧，把基督的道理豐</w:t>
            </w:r>
            <w:proofErr w:type="gramStart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豐富富地</w:t>
            </w:r>
            <w:proofErr w:type="gramEnd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存在心</w:t>
            </w:r>
            <w:proofErr w:type="gramStart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裏</w:t>
            </w:r>
            <w:proofErr w:type="gramEnd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，</w:t>
            </w:r>
            <w:proofErr w:type="gramStart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用詩章</w:t>
            </w:r>
            <w:proofErr w:type="gramEnd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、頌詞、</w:t>
            </w:r>
            <w:proofErr w:type="gramStart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靈歌</w:t>
            </w:r>
            <w:proofErr w:type="gramEnd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，彼此教導，互相勸戒，心</w:t>
            </w:r>
            <w:proofErr w:type="gramStart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被恩感</w:t>
            </w:r>
            <w:proofErr w:type="gramEnd"/>
            <w:r w:rsidR="006F60E8">
              <w:rPr>
                <w:rFonts w:ascii="新細明體" w:eastAsia="新細明體" w:hAnsi="新細明體" w:hint="eastAsia"/>
                <w:b/>
                <w:bCs/>
                <w:sz w:val="24"/>
              </w:rPr>
              <w:t>，歌頌上帝。</w:t>
            </w:r>
            <w:r w:rsidR="006F60E8">
              <w:rPr>
                <w:rFonts w:ascii="新細明體" w:eastAsia="新細明體" w:hAnsi="新細明體"/>
                <w:b/>
                <w:bCs/>
                <w:sz w:val="24"/>
              </w:rPr>
              <w:t xml:space="preserve"> (</w:t>
            </w:r>
            <w:proofErr w:type="gramStart"/>
            <w:r w:rsidR="006F60E8">
              <w:rPr>
                <w:rFonts w:ascii="新細明體" w:eastAsia="新細明體" w:hAnsi="新細明體"/>
                <w:b/>
                <w:bCs/>
                <w:sz w:val="24"/>
              </w:rPr>
              <w:t>歌羅西書</w:t>
            </w:r>
            <w:proofErr w:type="gramEnd"/>
            <w:r w:rsidR="006F60E8">
              <w:rPr>
                <w:rFonts w:ascii="新細明體" w:eastAsia="新細明體" w:hAnsi="新細明體"/>
                <w:b/>
                <w:bCs/>
                <w:sz w:val="24"/>
              </w:rPr>
              <w:t>3章16節)</w:t>
            </w:r>
          </w:p>
        </w:tc>
      </w:tr>
    </w:tbl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695445" w:rsidRDefault="00695445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BA46AB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>
        <w:rPr>
          <w:noProof/>
        </w:rPr>
        <w:pict>
          <v:line id="Line 2" o:spid="_x0000_s1026" style="position:absolute;left:0;text-align:left;z-index:251657728;visibility:visible;mso-wrap-style:square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height-percent:0;mso-width-relative:page;mso-height-relative:page" from="-2.1pt,3.95pt" to="10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A76048" w:rsidRPr="00AE1FC4" w:rsidRDefault="007D7ACA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z w:val="18"/>
          <w:szCs w:val="18"/>
        </w:rPr>
      </w:pPr>
      <w:r w:rsidRPr="00AE1FC4">
        <w:rPr>
          <w:rFonts w:ascii="華康儷細黑" w:eastAsia="華康儷細黑" w:hint="eastAsia"/>
          <w:b/>
          <w:bCs/>
          <w:sz w:val="18"/>
          <w:szCs w:val="18"/>
        </w:rPr>
        <w:t>建立成長與成熟的信仰生命</w:t>
      </w:r>
    </w:p>
    <w:p w:rsidR="001E3C9C" w:rsidRPr="004F120D" w:rsidRDefault="001E3C9C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D7161" w:rsidRDefault="00BD7161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  <w:lang w:eastAsia="zh-HK"/>
        </w:rPr>
      </w:pPr>
    </w:p>
    <w:p w:rsidR="006B6F16" w:rsidRDefault="00247345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247345">
        <w:rPr>
          <w:rFonts w:ascii="華康儷細黑" w:eastAsia="華康儷細黑" w:hint="eastAsia"/>
          <w:sz w:val="18"/>
          <w:szCs w:val="18"/>
        </w:rPr>
        <w:t>成人</w:t>
      </w:r>
      <w:r w:rsidR="006B6F16">
        <w:rPr>
          <w:rFonts w:ascii="華康儷細黑" w:eastAsia="華康儷細黑" w:hint="eastAsia"/>
          <w:sz w:val="18"/>
          <w:szCs w:val="18"/>
        </w:rPr>
        <w:t>崇拜</w:t>
      </w:r>
      <w:r w:rsidR="006B6F16"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  <w:lang w:eastAsia="zh-HK"/>
        </w:rPr>
        <w:t>123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6B6F16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>2</w:t>
      </w:r>
      <w:r w:rsidR="00BD7161">
        <w:rPr>
          <w:rFonts w:ascii="華康儷細黑" w:eastAsia="華康儷細黑" w:hint="eastAsia"/>
          <w:color w:val="000000"/>
          <w:sz w:val="18"/>
          <w:szCs w:val="18"/>
          <w:lang w:eastAsia="zh-HK"/>
        </w:rPr>
        <w:t>0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DE6DCC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C554AE">
        <w:rPr>
          <w:rFonts w:ascii="華康儷細黑" w:eastAsia="華康儷細黑" w:hint="eastAsia"/>
          <w:color w:val="000000"/>
          <w:sz w:val="18"/>
          <w:szCs w:val="18"/>
          <w:lang w:eastAsia="zh-HK"/>
        </w:rPr>
        <w:t xml:space="preserve">5 </w:t>
      </w:r>
      <w:r w:rsidR="00DE6DCC" w:rsidRPr="00C554AE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4155BF" w:rsidRDefault="004155BF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BD7161">
        <w:rPr>
          <w:rFonts w:ascii="華康儷細黑" w:eastAsia="華康儷細黑" w:hint="eastAsia"/>
          <w:sz w:val="18"/>
          <w:szCs w:val="18"/>
          <w:lang w:eastAsia="zh-HK"/>
        </w:rPr>
        <w:t>13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BD7161">
        <w:rPr>
          <w:rFonts w:ascii="華康儷細黑" w:eastAsia="華康儷細黑" w:hint="eastAsia"/>
          <w:sz w:val="18"/>
          <w:szCs w:val="18"/>
          <w:lang w:eastAsia="zh-HK"/>
        </w:rPr>
        <w:t>379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BD7161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Default="006F60E8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十一月份奉獻累積金額：</w:t>
      </w:r>
    </w:p>
    <w:p w:rsidR="00B64813" w:rsidRPr="005260E5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BD7161">
        <w:rPr>
          <w:rFonts w:ascii="華康儷細黑" w:eastAsia="華康儷細黑" w:hint="eastAsia"/>
          <w:sz w:val="18"/>
          <w:szCs w:val="18"/>
          <w:lang w:eastAsia="zh-HK"/>
        </w:rPr>
        <w:t>205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BD7161">
        <w:rPr>
          <w:rFonts w:ascii="華康儷細黑" w:eastAsia="華康儷細黑" w:hint="eastAsia"/>
          <w:sz w:val="18"/>
          <w:szCs w:val="18"/>
          <w:lang w:eastAsia="zh-HK"/>
        </w:rPr>
        <w:t>708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9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Default="00B64813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  <w:lang w:eastAsia="zh-HK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7D7ACA">
        <w:rPr>
          <w:rFonts w:ascii="華康儷細黑" w:eastAsia="華康儷細黑" w:hint="eastAsia"/>
          <w:sz w:val="18"/>
          <w:szCs w:val="18"/>
        </w:rPr>
        <w:t>30</w:t>
      </w:r>
      <w:r w:rsidR="00AE3CB3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p w:rsidR="00BD7161" w:rsidRDefault="00BD7161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  <w:lang w:eastAsia="zh-HK"/>
        </w:rPr>
      </w:pPr>
    </w:p>
    <w:p w:rsidR="00BD7161" w:rsidRPr="005260E5" w:rsidRDefault="00BD7161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</w:t>
      </w:r>
      <w:r w:rsidRPr="00B2645E">
        <w:rPr>
          <w:rFonts w:ascii="華康儷細黑" w:eastAsia="華康儷細黑" w:hint="eastAsia"/>
          <w:sz w:val="18"/>
          <w:szCs w:val="18"/>
        </w:rPr>
        <w:t>裝修</w:t>
      </w:r>
      <w:r w:rsidRPr="005260E5">
        <w:rPr>
          <w:rFonts w:ascii="華康儷細黑" w:eastAsia="華康儷細黑" w:hint="eastAsia"/>
          <w:sz w:val="18"/>
          <w:szCs w:val="18"/>
        </w:rPr>
        <w:t>奉獻金額：</w:t>
      </w:r>
    </w:p>
    <w:p w:rsidR="00BD7161" w:rsidRPr="005260E5" w:rsidRDefault="00BD7161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B2645E">
        <w:rPr>
          <w:rFonts w:ascii="華康儷細黑" w:eastAsia="華康儷細黑" w:hint="eastAsia"/>
          <w:sz w:val="18"/>
          <w:szCs w:val="18"/>
        </w:rPr>
        <w:t>裝修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>
        <w:rPr>
          <w:rFonts w:ascii="華康儷細黑" w:eastAsia="華康儷細黑" w:hint="eastAsia"/>
          <w:sz w:val="18"/>
          <w:szCs w:val="18"/>
        </w:rPr>
        <w:t xml:space="preserve">  </w:t>
      </w:r>
      <w:r>
        <w:rPr>
          <w:rFonts w:ascii="華康儷細黑" w:eastAsia="華康儷細黑" w:hint="eastAsia"/>
          <w:sz w:val="18"/>
          <w:szCs w:val="18"/>
          <w:lang w:eastAsia="zh-HK"/>
        </w:rPr>
        <w:t xml:space="preserve"> </w:t>
      </w:r>
      <w:r w:rsidRPr="005260E5">
        <w:rPr>
          <w:rFonts w:ascii="華康儷細黑" w:eastAsia="華康儷細黑"/>
          <w:sz w:val="18"/>
          <w:szCs w:val="18"/>
        </w:rPr>
        <w:t>$</w:t>
      </w:r>
      <w:r>
        <w:rPr>
          <w:rFonts w:ascii="華康儷細黑" w:eastAsia="華康儷細黑" w:hint="eastAsia"/>
          <w:sz w:val="18"/>
          <w:szCs w:val="18"/>
          <w:lang w:eastAsia="zh-HK"/>
        </w:rPr>
        <w:t>35</w:t>
      </w:r>
      <w:r>
        <w:rPr>
          <w:rFonts w:ascii="華康儷細黑" w:eastAsia="華康儷細黑" w:hint="eastAsia"/>
          <w:sz w:val="18"/>
          <w:szCs w:val="18"/>
        </w:rPr>
        <w:t>,</w:t>
      </w:r>
      <w:r>
        <w:rPr>
          <w:rFonts w:ascii="華康儷細黑" w:eastAsia="華康儷細黑" w:hint="eastAsia"/>
          <w:sz w:val="18"/>
          <w:szCs w:val="18"/>
          <w:lang w:eastAsia="zh-HK"/>
        </w:rPr>
        <w:t>900</w:t>
      </w:r>
      <w:r>
        <w:rPr>
          <w:rFonts w:ascii="華康儷細黑" w:eastAsia="華康儷細黑" w:hint="eastAsia"/>
          <w:sz w:val="18"/>
          <w:szCs w:val="18"/>
        </w:rPr>
        <w:t>.</w:t>
      </w:r>
      <w:r>
        <w:rPr>
          <w:rFonts w:ascii="華康儷細黑" w:eastAsia="華康儷細黑" w:hint="eastAsia"/>
          <w:sz w:val="18"/>
          <w:szCs w:val="18"/>
          <w:lang w:eastAsia="zh-HK"/>
        </w:rPr>
        <w:t>0</w:t>
      </w:r>
      <w:r>
        <w:rPr>
          <w:rFonts w:ascii="華康儷細黑" w:eastAsia="華康儷細黑" w:hint="eastAsia"/>
          <w:sz w:val="18"/>
          <w:szCs w:val="18"/>
        </w:rPr>
        <w:t>0</w:t>
      </w:r>
    </w:p>
    <w:p w:rsidR="00BD7161" w:rsidRPr="0012092B" w:rsidRDefault="00BD7161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D7161" w:rsidRDefault="00BD7161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B2645E">
        <w:rPr>
          <w:rFonts w:ascii="華康儷細黑" w:eastAsia="華康儷細黑" w:hint="eastAsia"/>
          <w:sz w:val="18"/>
          <w:szCs w:val="18"/>
        </w:rPr>
        <w:t>裝修</w:t>
      </w:r>
      <w:r>
        <w:rPr>
          <w:rFonts w:ascii="華康儷細黑" w:eastAsia="華康儷細黑" w:hint="eastAsia"/>
          <w:sz w:val="18"/>
          <w:szCs w:val="18"/>
        </w:rPr>
        <w:t>奉獻累積金額：</w:t>
      </w:r>
    </w:p>
    <w:p w:rsidR="00BD7161" w:rsidRPr="005260E5" w:rsidRDefault="00BD7161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  <w:lang w:eastAsia="zh-HK"/>
        </w:rPr>
      </w:pPr>
      <w:r w:rsidRPr="00B2645E">
        <w:rPr>
          <w:rFonts w:ascii="華康儷細黑" w:eastAsia="華康儷細黑" w:hint="eastAsia"/>
          <w:sz w:val="18"/>
          <w:szCs w:val="18"/>
        </w:rPr>
        <w:t>裝修</w:t>
      </w:r>
      <w:r>
        <w:rPr>
          <w:rFonts w:ascii="華康儷細黑" w:eastAsia="華康儷細黑" w:hint="eastAsia"/>
          <w:sz w:val="18"/>
          <w:szCs w:val="18"/>
          <w:lang w:eastAsia="zh-HK"/>
        </w:rPr>
        <w:t xml:space="preserve"> </w:t>
      </w:r>
      <w:r w:rsidRPr="005260E5">
        <w:rPr>
          <w:rFonts w:ascii="華康儷細黑" w:eastAsia="華康儷細黑"/>
          <w:sz w:val="18"/>
          <w:szCs w:val="18"/>
        </w:rPr>
        <w:t xml:space="preserve">   </w:t>
      </w:r>
      <w:r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>
        <w:rPr>
          <w:rFonts w:ascii="華康儷細黑" w:eastAsia="華康儷細黑" w:hint="eastAsia"/>
          <w:sz w:val="18"/>
          <w:szCs w:val="18"/>
          <w:lang w:eastAsia="zh-HK"/>
        </w:rPr>
        <w:t>431</w:t>
      </w:r>
      <w:r>
        <w:rPr>
          <w:rFonts w:ascii="華康儷細黑" w:eastAsia="華康儷細黑" w:hint="eastAsia"/>
          <w:sz w:val="18"/>
          <w:szCs w:val="18"/>
        </w:rPr>
        <w:t>,</w:t>
      </w:r>
      <w:r>
        <w:rPr>
          <w:rFonts w:ascii="華康儷細黑" w:eastAsia="華康儷細黑" w:hint="eastAsia"/>
          <w:sz w:val="18"/>
          <w:szCs w:val="18"/>
          <w:lang w:eastAsia="zh-HK"/>
        </w:rPr>
        <w:t>100</w:t>
      </w:r>
      <w:r>
        <w:rPr>
          <w:rFonts w:ascii="華康儷細黑" w:eastAsia="華康儷細黑" w:hint="eastAsia"/>
          <w:sz w:val="18"/>
          <w:szCs w:val="18"/>
        </w:rPr>
        <w:t>.</w:t>
      </w:r>
      <w:r>
        <w:rPr>
          <w:rFonts w:ascii="華康儷細黑" w:eastAsia="華康儷細黑" w:hint="eastAsia"/>
          <w:sz w:val="18"/>
          <w:szCs w:val="18"/>
          <w:lang w:eastAsia="zh-HK"/>
        </w:rPr>
        <w:t>0</w:t>
      </w:r>
      <w:r>
        <w:rPr>
          <w:rFonts w:ascii="華康儷細黑" w:eastAsia="華康儷細黑" w:hint="eastAsia"/>
          <w:sz w:val="18"/>
          <w:szCs w:val="18"/>
        </w:rPr>
        <w:t>0</w:t>
      </w:r>
    </w:p>
    <w:p w:rsidR="00BD7161" w:rsidRPr="00DE781F" w:rsidRDefault="00BD7161" w:rsidP="00DE781F">
      <w:pPr>
        <w:framePr w:w="2169" w:h="11411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spacing w:line="0" w:lineRule="atLeast"/>
        <w:jc w:val="both"/>
        <w:rPr>
          <w:rFonts w:ascii="華康儷細黑" w:eastAsia="華康儷細黑"/>
          <w:sz w:val="12"/>
          <w:szCs w:val="12"/>
          <w:lang w:eastAsia="zh-HK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284DB8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u w:val="single"/>
              </w:rPr>
            </w:pPr>
          </w:p>
          <w:p w:rsidR="00811AE5" w:rsidRPr="00FD3C66" w:rsidRDefault="00811AE5" w:rsidP="00811AE5">
            <w:pPr>
              <w:snapToGrid w:val="0"/>
              <w:jc w:val="both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FD3C66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 w:rsidRPr="00FD3C66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FD3C66"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811AE5" w:rsidRPr="00284DB8" w:rsidRDefault="00811AE5" w:rsidP="00811AE5">
            <w:pPr>
              <w:pStyle w:val="af3"/>
              <w:numPr>
                <w:ilvl w:val="0"/>
                <w:numId w:val="27"/>
              </w:numPr>
              <w:snapToGrid w:val="0"/>
              <w:ind w:leftChars="0" w:left="539" w:hanging="567"/>
              <w:jc w:val="both"/>
              <w:rPr>
                <w:rFonts w:ascii="新細明體" w:eastAsia="新細明體" w:hAnsi="新細明體" w:hint="eastAsia"/>
                <w:spacing w:val="-4"/>
                <w:w w:val="98"/>
                <w:sz w:val="23"/>
                <w:szCs w:val="23"/>
              </w:rPr>
            </w:pPr>
            <w:r w:rsidRPr="00284DB8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第二十一屆會友大會暨執事選舉將順延至12月</w:t>
            </w:r>
            <w:r w:rsidRPr="00284DB8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6</w:t>
            </w:r>
            <w:r w:rsidRPr="00284DB8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日(主日)崇拜後舉行。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請會友或會眾到接待處報名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2"/>
                <w:szCs w:val="22"/>
              </w:rPr>
              <w:t>，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並索取是次會議議程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2"/>
                <w:szCs w:val="22"/>
              </w:rPr>
              <w:t>。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第二十</w:t>
            </w:r>
            <w:r w:rsidRPr="00284DB8">
              <w:rPr>
                <w:rFonts w:ascii="新細明體" w:eastAsia="新細明體" w:hAnsi="新細明體" w:cs="新細明體" w:hint="eastAsia"/>
                <w:spacing w:val="-6"/>
                <w:sz w:val="23"/>
                <w:szCs w:val="23"/>
              </w:rPr>
              <w:t>一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屆執事選舉候選人名單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2"/>
                <w:szCs w:val="22"/>
              </w:rPr>
              <w:t>，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亦刊登於報告內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2"/>
                <w:szCs w:val="22"/>
              </w:rPr>
              <w:t>。</w:t>
            </w:r>
          </w:p>
          <w:p w:rsidR="00414548" w:rsidRPr="00414548" w:rsidRDefault="00414548" w:rsidP="00811AE5">
            <w:pPr>
              <w:pStyle w:val="af3"/>
              <w:numPr>
                <w:ilvl w:val="0"/>
                <w:numId w:val="27"/>
              </w:numPr>
              <w:snapToGrid w:val="0"/>
              <w:ind w:leftChars="0" w:left="539" w:hanging="567"/>
              <w:jc w:val="both"/>
              <w:rPr>
                <w:rFonts w:ascii="新細明體" w:eastAsia="新細明體" w:hAnsi="新細明體" w:hint="eastAsia"/>
                <w:spacing w:val="-4"/>
                <w:w w:val="98"/>
                <w:sz w:val="24"/>
                <w:szCs w:val="24"/>
              </w:rPr>
            </w:pPr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因崇拜人數及事奉人員需要，本堂將於12月13日(主日)起加</w:t>
            </w:r>
            <w:proofErr w:type="gramStart"/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開午堂</w:t>
            </w:r>
            <w:proofErr w:type="gramEnd"/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崇拜，時間如下</w:t>
            </w:r>
            <w:proofErr w:type="gramStart"/>
            <w:r w:rsidRPr="00284DB8">
              <w:rPr>
                <w:rFonts w:ascii="新細明體" w:eastAsia="新細明體" w:hAnsi="新細明體" w:hint="eastAsia"/>
                <w:bCs/>
                <w:iCs/>
                <w:spacing w:val="-6"/>
                <w:w w:val="99"/>
                <w:sz w:val="23"/>
                <w:szCs w:val="23"/>
              </w:rPr>
              <w:t>︰</w:t>
            </w:r>
            <w:proofErr w:type="gramEnd"/>
          </w:p>
          <w:tbl>
            <w:tblPr>
              <w:tblStyle w:val="ac"/>
              <w:tblW w:w="5630" w:type="dxa"/>
              <w:tblInd w:w="53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3225"/>
            </w:tblGrid>
            <w:tr w:rsidR="00414548" w:rsidTr="00DE781F">
              <w:trPr>
                <w:trHeight w:val="161"/>
              </w:trPr>
              <w:tc>
                <w:tcPr>
                  <w:tcW w:w="1271" w:type="dxa"/>
                </w:tcPr>
                <w:p w:rsidR="00414548" w:rsidRPr="00414548" w:rsidRDefault="00414548" w:rsidP="00284DB8">
                  <w:pPr>
                    <w:pStyle w:val="af3"/>
                    <w:snapToGrid w:val="0"/>
                    <w:ind w:leftChars="0" w:left="0"/>
                    <w:jc w:val="center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崇拜聚會</w:t>
                  </w:r>
                </w:p>
              </w:tc>
              <w:tc>
                <w:tcPr>
                  <w:tcW w:w="1134" w:type="dxa"/>
                </w:tcPr>
                <w:p w:rsidR="00414548" w:rsidRPr="00414548" w:rsidRDefault="00414548" w:rsidP="00284DB8">
                  <w:pPr>
                    <w:pStyle w:val="af3"/>
                    <w:snapToGrid w:val="0"/>
                    <w:ind w:leftChars="0" w:left="0"/>
                    <w:jc w:val="center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3225" w:type="dxa"/>
                </w:tcPr>
                <w:p w:rsidR="00414548" w:rsidRPr="00414548" w:rsidRDefault="00414548" w:rsidP="00284DB8">
                  <w:pPr>
                    <w:pStyle w:val="af3"/>
                    <w:snapToGrid w:val="0"/>
                    <w:ind w:leftChars="0" w:left="0"/>
                    <w:jc w:val="center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對象</w:t>
                  </w:r>
                </w:p>
              </w:tc>
            </w:tr>
            <w:tr w:rsidR="00414548" w:rsidTr="00DE781F">
              <w:trPr>
                <w:trHeight w:val="165"/>
              </w:trPr>
              <w:tc>
                <w:tcPr>
                  <w:tcW w:w="1271" w:type="dxa"/>
                </w:tcPr>
                <w:p w:rsidR="00414548" w:rsidRPr="00414548" w:rsidRDefault="00414548" w:rsidP="00414548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proofErr w:type="gramStart"/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早堂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414548" w:rsidRPr="00414548" w:rsidRDefault="00414548" w:rsidP="00414548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9:30-11:00</w:t>
                  </w:r>
                </w:p>
              </w:tc>
              <w:tc>
                <w:tcPr>
                  <w:tcW w:w="3225" w:type="dxa"/>
                </w:tcPr>
                <w:p w:rsidR="00414548" w:rsidRPr="00414548" w:rsidRDefault="00414548" w:rsidP="00414548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41454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成人崇拜、</w:t>
                  </w:r>
                  <w:r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兒童崇拜(小四至小五)</w:t>
                  </w:r>
                </w:p>
              </w:tc>
            </w:tr>
            <w:tr w:rsidR="00414548" w:rsidRPr="00284DB8" w:rsidTr="00DE781F">
              <w:trPr>
                <w:trHeight w:val="183"/>
              </w:trPr>
              <w:tc>
                <w:tcPr>
                  <w:tcW w:w="1271" w:type="dxa"/>
                </w:tcPr>
                <w:p w:rsidR="00414548" w:rsidRPr="00284DB8" w:rsidRDefault="00414548" w:rsidP="00414548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proofErr w:type="gramStart"/>
                  <w:r w:rsidRPr="00284DB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午堂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414548" w:rsidRPr="00284DB8" w:rsidRDefault="00414548" w:rsidP="00414548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284DB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11:30-1:00</w:t>
                  </w:r>
                </w:p>
              </w:tc>
              <w:tc>
                <w:tcPr>
                  <w:tcW w:w="3225" w:type="dxa"/>
                </w:tcPr>
                <w:p w:rsidR="00414548" w:rsidRPr="00284DB8" w:rsidRDefault="00414548" w:rsidP="00414548">
                  <w:pPr>
                    <w:pStyle w:val="af3"/>
                    <w:snapToGrid w:val="0"/>
                    <w:ind w:leftChars="0" w:left="0"/>
                    <w:jc w:val="both"/>
                    <w:rPr>
                      <w:rFonts w:ascii="新細明體" w:eastAsia="新細明體" w:hAnsi="新細明體"/>
                      <w:spacing w:val="-4"/>
                      <w:w w:val="98"/>
                      <w:sz w:val="20"/>
                      <w:szCs w:val="20"/>
                    </w:rPr>
                  </w:pPr>
                  <w:r w:rsidRPr="00284DB8">
                    <w:rPr>
                      <w:rFonts w:ascii="新細明體" w:eastAsia="新細明體" w:hAnsi="新細明體" w:hint="eastAsia"/>
                      <w:spacing w:val="-4"/>
                      <w:w w:val="98"/>
                      <w:sz w:val="20"/>
                      <w:szCs w:val="20"/>
                    </w:rPr>
                    <w:t>成人崇拜、兒童崇拜(嬰兒至小三)</w:t>
                  </w:r>
                </w:p>
              </w:tc>
            </w:tr>
          </w:tbl>
          <w:p w:rsidR="00414548" w:rsidRPr="00284DB8" w:rsidRDefault="00284DB8" w:rsidP="00414548">
            <w:pPr>
              <w:pStyle w:val="af3"/>
              <w:snapToGrid w:val="0"/>
              <w:ind w:leftChars="0" w:left="539"/>
              <w:jc w:val="both"/>
              <w:rPr>
                <w:rFonts w:ascii="新細明體" w:eastAsia="新細明體" w:hAnsi="新細明體"/>
                <w:spacing w:val="-4"/>
                <w:w w:val="98"/>
                <w:sz w:val="23"/>
                <w:szCs w:val="23"/>
              </w:rPr>
            </w:pPr>
            <w:r w:rsidRPr="00284DB8">
              <w:rPr>
                <w:rFonts w:ascii="新細明體" w:eastAsia="新細明體" w:hAnsi="新細明體" w:hint="eastAsia"/>
                <w:spacing w:val="-4"/>
                <w:w w:val="98"/>
                <w:sz w:val="23"/>
                <w:szCs w:val="23"/>
              </w:rPr>
              <w:t>請各位會眾及家長留意。如有問題，歡迎與本堂聯絡。</w:t>
            </w:r>
          </w:p>
          <w:p w:rsidR="00811AE5" w:rsidRPr="00284DB8" w:rsidRDefault="00811AE5" w:rsidP="00811AE5">
            <w:pPr>
              <w:pStyle w:val="af3"/>
              <w:snapToGrid w:val="0"/>
              <w:ind w:leftChars="0" w:left="539"/>
              <w:jc w:val="both"/>
              <w:rPr>
                <w:rFonts w:ascii="新細明體" w:eastAsia="新細明體" w:hAnsi="新細明體"/>
                <w:spacing w:val="-4"/>
                <w:w w:val="98"/>
                <w:sz w:val="8"/>
                <w:szCs w:val="8"/>
              </w:rPr>
            </w:pPr>
          </w:p>
          <w:p w:rsidR="00811AE5" w:rsidRDefault="00811AE5" w:rsidP="00811AE5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rFonts w:hint="eastAsia"/>
                <w:b/>
                <w:i/>
                <w:color w:val="000000"/>
                <w:sz w:val="24"/>
              </w:rPr>
              <w:t>本地佈道 (負責同工</w:t>
            </w:r>
            <w:proofErr w:type="gramStart"/>
            <w:r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>
              <w:rPr>
                <w:rFonts w:hint="eastAsia"/>
                <w:b/>
                <w:i/>
                <w:color w:val="000000"/>
                <w:sz w:val="24"/>
              </w:rPr>
              <w:t>甄達安牧師)</w:t>
            </w:r>
          </w:p>
          <w:p w:rsidR="00811AE5" w:rsidRPr="00284DB8" w:rsidRDefault="00811AE5" w:rsidP="00811AE5">
            <w:pPr>
              <w:pStyle w:val="af3"/>
              <w:numPr>
                <w:ilvl w:val="0"/>
                <w:numId w:val="28"/>
              </w:numPr>
              <w:snapToGrid w:val="0"/>
              <w:spacing w:line="0" w:lineRule="atLeast"/>
              <w:ind w:leftChars="0"/>
              <w:jc w:val="both"/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</w:pP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本堂將於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12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月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26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日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(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六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)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晚上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8:00-10:00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及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27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日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(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主日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)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早上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10:30-12:30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，假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  <w:lang w:eastAsia="zh-HK"/>
              </w:rPr>
              <w:t xml:space="preserve"> 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康怡葉氏兒童音樂實踐中心舉行</w:t>
            </w:r>
            <w:r w:rsidRPr="00284DB8">
              <w:rPr>
                <w:rFonts w:ascii="MS Mincho" w:eastAsia="MS Mincho" w:hAnsi="MS Mincho" w:cs="MS Mincho" w:hint="eastAsia"/>
                <w:color w:val="000000"/>
                <w:spacing w:val="-4"/>
                <w:sz w:val="23"/>
                <w:szCs w:val="23"/>
              </w:rPr>
              <w:t>​</w:t>
            </w:r>
            <w:r w:rsidRPr="00284DB8">
              <w:rPr>
                <w:rFonts w:ascii="新細明體" w:eastAsia="新細明體" w:hAnsi="新細明體" w:cs="新細明體" w:hint="eastAsia"/>
                <w:color w:val="000000"/>
                <w:spacing w:val="-4"/>
                <w:sz w:val="23"/>
                <w:szCs w:val="23"/>
              </w:rPr>
              <w:t>「有祢．真平安」</w:t>
            </w:r>
            <w:r w:rsidRPr="00284DB8">
              <w:rPr>
                <w:rFonts w:ascii="MS Mincho" w:eastAsia="MS Mincho" w:hAnsi="MS Mincho" w:cs="MS Mincho" w:hint="eastAsia"/>
                <w:color w:val="000000"/>
                <w:spacing w:val="-4"/>
                <w:sz w:val="23"/>
                <w:szCs w:val="23"/>
              </w:rPr>
              <w:t>​</w:t>
            </w:r>
            <w:r w:rsidRPr="00284DB8">
              <w:rPr>
                <w:rFonts w:ascii="新細明體" w:eastAsia="新細明體" w:hAnsi="新細明體" w:cs="新細明體" w:hint="eastAsia"/>
                <w:color w:val="000000"/>
                <w:spacing w:val="-4"/>
                <w:sz w:val="23"/>
                <w:szCs w:val="23"/>
              </w:rPr>
              <w:t>佈道會。現招募</w:t>
            </w:r>
            <w:proofErr w:type="gramStart"/>
            <w:r w:rsidRPr="00284DB8">
              <w:rPr>
                <w:rFonts w:ascii="新細明體" w:eastAsia="新細明體" w:hAnsi="新細明體" w:cs="新細明體" w:hint="eastAsia"/>
                <w:color w:val="000000"/>
                <w:spacing w:val="-4"/>
                <w:sz w:val="23"/>
                <w:szCs w:val="23"/>
              </w:rPr>
              <w:t>陪談員</w:t>
            </w:r>
            <w:proofErr w:type="gramEnd"/>
            <w:r w:rsidRPr="00284DB8">
              <w:rPr>
                <w:rFonts w:ascii="新細明體" w:eastAsia="新細明體" w:hAnsi="新細明體" w:cs="新細明體" w:hint="eastAsia"/>
                <w:color w:val="000000"/>
                <w:spacing w:val="-4"/>
                <w:sz w:val="23"/>
                <w:szCs w:val="23"/>
              </w:rPr>
              <w:t>，每場各</w:t>
            </w:r>
            <w:r w:rsidRPr="00284DB8"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</w:rPr>
              <w:t>10</w:t>
            </w:r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名。鼓勵已接受</w:t>
            </w:r>
            <w:proofErr w:type="gramStart"/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陪談員</w:t>
            </w:r>
            <w:proofErr w:type="gramEnd"/>
            <w:r w:rsidRPr="00284DB8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>訓練之會眾積極</w:t>
            </w:r>
            <w:r w:rsidRPr="00284DB8">
              <w:rPr>
                <w:rFonts w:ascii="MS Mincho" w:eastAsia="MS Mincho" w:hAnsi="MS Mincho" w:cs="MS Mincho" w:hint="eastAsia"/>
                <w:color w:val="000000"/>
                <w:spacing w:val="-4"/>
                <w:sz w:val="23"/>
                <w:szCs w:val="23"/>
              </w:rPr>
              <w:t>​</w:t>
            </w:r>
            <w:r w:rsidRPr="00284DB8">
              <w:rPr>
                <w:rFonts w:ascii="新細明體" w:eastAsia="新細明體" w:hAnsi="新細明體" w:cs="新細明體" w:hint="eastAsia"/>
                <w:color w:val="000000"/>
                <w:spacing w:val="-4"/>
                <w:sz w:val="23"/>
                <w:szCs w:val="23"/>
              </w:rPr>
              <w:t>參與，並往接待處報名。詳情可與甄達安牧師聯絡</w:t>
            </w:r>
            <w:r w:rsidRPr="00284DB8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。</w:t>
            </w:r>
          </w:p>
          <w:p w:rsidR="00811AE5" w:rsidRPr="00284DB8" w:rsidRDefault="00811AE5" w:rsidP="00B96E7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8"/>
                <w:szCs w:val="8"/>
                <w:lang w:eastAsia="zh-HK"/>
              </w:rPr>
            </w:pPr>
          </w:p>
          <w:p w:rsidR="00FD5FFA" w:rsidRDefault="00FD5FFA" w:rsidP="00811AE5">
            <w:pPr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</w:rPr>
              <w:t>音樂敬拜 (負責同工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</w:rPr>
              <w:t>甄達安牧師)</w:t>
            </w:r>
          </w:p>
          <w:p w:rsidR="00FD5FFA" w:rsidRPr="00284DB8" w:rsidRDefault="00FD5FFA" w:rsidP="00FD5FFA">
            <w:pPr>
              <w:pStyle w:val="af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bCs/>
                <w:iCs/>
                <w:sz w:val="23"/>
                <w:szCs w:val="23"/>
              </w:rPr>
            </w:pPr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本堂將於12月24日(四)晚上8:00-10:00，於AEON百貨舉行聖誕ROAD SHOW。現招募6-10名</w:t>
            </w:r>
            <w:proofErr w:type="gramStart"/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陪談員</w:t>
            </w:r>
            <w:proofErr w:type="gramEnd"/>
            <w:r w:rsid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，當晚</w:t>
            </w:r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派</w:t>
            </w:r>
            <w:proofErr w:type="gramStart"/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發歌紙</w:t>
            </w:r>
            <w:proofErr w:type="gramEnd"/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及佈道會單張，請弟兄姊妹踴躍報名。另外，本堂當晚10:30-11:30舉行傳統報佳音(路線為康怡花</w:t>
            </w:r>
            <w:r w:rsidRPr="009A0677">
              <w:rPr>
                <w:rFonts w:ascii="新細明體" w:eastAsia="新細明體" w:hAnsi="新細明體" w:hint="eastAsia"/>
                <w:bCs/>
                <w:iCs/>
                <w:spacing w:val="-20"/>
                <w:sz w:val="23"/>
                <w:szCs w:val="23"/>
              </w:rPr>
              <w:t>園</w:t>
            </w:r>
            <w:r w:rsidR="00284DB8" w:rsidRPr="009A0677">
              <w:rPr>
                <w:rFonts w:ascii="新細明體" w:eastAsia="新細明體" w:hAnsi="新細明體" w:hint="eastAsia"/>
                <w:bCs/>
                <w:iCs/>
                <w:spacing w:val="-20"/>
                <w:sz w:val="23"/>
                <w:szCs w:val="23"/>
              </w:rPr>
              <w:t>Q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30"/>
                <w:sz w:val="23"/>
                <w:szCs w:val="23"/>
              </w:rPr>
              <w:t>座</w:t>
            </w:r>
            <w:r w:rsidRPr="00284DB8">
              <w:rPr>
                <w:rFonts w:ascii="新細明體" w:eastAsia="新細明體" w:hAnsi="新細明體"/>
                <w:bCs/>
                <w:iCs/>
                <w:sz w:val="23"/>
                <w:szCs w:val="23"/>
              </w:rPr>
              <w:sym w:font="Wingdings" w:char="F0E0"/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30"/>
                <w:sz w:val="23"/>
                <w:szCs w:val="23"/>
              </w:rPr>
              <w:t>K座</w:t>
            </w:r>
            <w:r w:rsidR="00B96E74" w:rsidRPr="00284DB8">
              <w:rPr>
                <w:rFonts w:ascii="新細明體" w:eastAsia="新細明體" w:hAnsi="新細明體"/>
                <w:bCs/>
                <w:iCs/>
                <w:sz w:val="23"/>
                <w:szCs w:val="23"/>
              </w:rPr>
              <w:sym w:font="Wingdings" w:char="F0E0"/>
            </w:r>
            <w:r w:rsidR="00B96E74" w:rsidRPr="00284DB8">
              <w:rPr>
                <w:rFonts w:ascii="新細明體" w:eastAsia="新細明體" w:hAnsi="新細明體" w:hint="eastAsia"/>
                <w:bCs/>
                <w:iCs/>
                <w:spacing w:val="-30"/>
                <w:sz w:val="23"/>
                <w:szCs w:val="23"/>
              </w:rPr>
              <w:t>H座</w:t>
            </w:r>
            <w:r w:rsidR="00B96E74" w:rsidRPr="00284DB8">
              <w:rPr>
                <w:rFonts w:ascii="新細明體" w:eastAsia="新細明體" w:hAnsi="新細明體" w:hint="eastAsia"/>
                <w:bCs/>
                <w:iCs/>
                <w:spacing w:val="-20"/>
                <w:sz w:val="23"/>
                <w:szCs w:val="23"/>
              </w:rPr>
              <w:t xml:space="preserve"> </w:t>
            </w:r>
            <w:r w:rsidR="00B96E74"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對面康怡花園會所外面</w:t>
            </w:r>
            <w:r w:rsidR="00B96E74" w:rsidRPr="00284DB8">
              <w:rPr>
                <w:rFonts w:ascii="新細明體" w:eastAsia="新細明體" w:hAnsi="新細明體"/>
                <w:bCs/>
                <w:iCs/>
                <w:sz w:val="23"/>
                <w:szCs w:val="23"/>
              </w:rPr>
              <w:sym w:font="Wingdings" w:char="F0E0"/>
            </w:r>
            <w:r w:rsidR="00B96E74" w:rsidRPr="00284DB8">
              <w:rPr>
                <w:rFonts w:ascii="新細明體" w:eastAsia="新細明體" w:hAnsi="新細明體" w:hint="eastAsia"/>
                <w:bCs/>
                <w:iCs/>
                <w:spacing w:val="-30"/>
                <w:sz w:val="23"/>
                <w:szCs w:val="23"/>
              </w:rPr>
              <w:t>E座</w:t>
            </w:r>
            <w:r w:rsidR="00B96E74" w:rsidRPr="00284DB8">
              <w:rPr>
                <w:rFonts w:ascii="新細明體" w:eastAsia="新細明體" w:hAnsi="新細明體"/>
                <w:bCs/>
                <w:iCs/>
                <w:sz w:val="23"/>
                <w:szCs w:val="23"/>
              </w:rPr>
              <w:sym w:font="Wingdings" w:char="F0E0"/>
            </w:r>
            <w:r w:rsidR="003F1AC7"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終點站</w:t>
            </w:r>
            <w:r w:rsidR="003F1AC7" w:rsidRPr="009A0677">
              <w:rPr>
                <w:rFonts w:ascii="新細明體" w:eastAsia="新細明體" w:hAnsi="新細明體" w:hint="eastAsia"/>
                <w:bCs/>
                <w:iCs/>
                <w:spacing w:val="-20"/>
                <w:sz w:val="23"/>
                <w:szCs w:val="23"/>
              </w:rPr>
              <w:t>為</w:t>
            </w:r>
            <w:r w:rsidR="00B96E74" w:rsidRPr="009A0677">
              <w:rPr>
                <w:rFonts w:ascii="新細明體" w:eastAsia="新細明體" w:hAnsi="新細明體" w:hint="eastAsia"/>
                <w:bCs/>
                <w:iCs/>
                <w:spacing w:val="-20"/>
                <w:sz w:val="23"/>
                <w:szCs w:val="23"/>
              </w:rPr>
              <w:t>A</w:t>
            </w:r>
            <w:r w:rsidR="00B96E74" w:rsidRPr="00284DB8">
              <w:rPr>
                <w:rFonts w:ascii="新細明體" w:eastAsia="新細明體" w:hAnsi="新細明體" w:hint="eastAsia"/>
                <w:bCs/>
                <w:iCs/>
                <w:spacing w:val="-30"/>
                <w:sz w:val="23"/>
                <w:szCs w:val="23"/>
              </w:rPr>
              <w:t>座</w:t>
            </w:r>
            <w:r w:rsidR="00B96E74"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)</w:t>
            </w:r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，</w:t>
            </w:r>
            <w:r w:rsidR="003F1AC7"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集合</w:t>
            </w:r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時間為晚上10:30，集合地點為康怡花</w:t>
            </w:r>
            <w:r w:rsidRPr="009A0677">
              <w:rPr>
                <w:rFonts w:ascii="新細明體" w:eastAsia="新細明體" w:hAnsi="新細明體" w:hint="eastAsia"/>
                <w:bCs/>
                <w:iCs/>
                <w:spacing w:val="-20"/>
                <w:sz w:val="23"/>
                <w:szCs w:val="23"/>
              </w:rPr>
              <w:t>園</w:t>
            </w:r>
            <w:r w:rsidR="00284DB8" w:rsidRPr="009A0677">
              <w:rPr>
                <w:rFonts w:ascii="新細明體" w:eastAsia="新細明體" w:hAnsi="新細明體" w:hint="eastAsia"/>
                <w:bCs/>
                <w:iCs/>
                <w:spacing w:val="-20"/>
                <w:sz w:val="23"/>
                <w:szCs w:val="23"/>
              </w:rPr>
              <w:t>Q</w:t>
            </w:r>
            <w:r w:rsidRPr="00284DB8">
              <w:rPr>
                <w:rFonts w:ascii="新細明體" w:eastAsia="新細明體" w:hAnsi="新細明體" w:hint="eastAsia"/>
                <w:bCs/>
                <w:iCs/>
                <w:spacing w:val="-28"/>
                <w:sz w:val="23"/>
                <w:szCs w:val="23"/>
              </w:rPr>
              <w:t>座</w:t>
            </w:r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(AEON</w:t>
            </w:r>
            <w:r w:rsidR="009A0677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百貨</w:t>
            </w:r>
            <w:bookmarkStart w:id="0" w:name="_GoBack"/>
            <w:bookmarkEnd w:id="0"/>
            <w:r w:rsidRPr="00284DB8">
              <w:rPr>
                <w:rFonts w:ascii="新細明體" w:eastAsia="新細明體" w:hAnsi="新細明體" w:hint="eastAsia"/>
                <w:bCs/>
                <w:iCs/>
                <w:sz w:val="23"/>
                <w:szCs w:val="23"/>
              </w:rPr>
              <w:t>對面空地)，鼓勵會眾積極參與。</w:t>
            </w:r>
          </w:p>
          <w:p w:rsidR="00FD5FFA" w:rsidRPr="00284DB8" w:rsidRDefault="00FD5FFA" w:rsidP="00B96E74">
            <w:pPr>
              <w:snapToGrid w:val="0"/>
              <w:jc w:val="both"/>
              <w:rPr>
                <w:rFonts w:ascii="新細明體" w:eastAsia="新細明體" w:hAnsi="新細明體"/>
                <w:bCs/>
                <w:iCs/>
                <w:sz w:val="8"/>
                <w:szCs w:val="8"/>
              </w:rPr>
            </w:pPr>
          </w:p>
          <w:p w:rsidR="00811AE5" w:rsidRPr="003A0C65" w:rsidRDefault="00811AE5" w:rsidP="00811AE5">
            <w:pPr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24"/>
                <w:lang w:eastAsia="zh-HK"/>
              </w:rPr>
            </w:pPr>
            <w:r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11月25日(三)祈禱會主題</w:t>
            </w:r>
            <w:proofErr w:type="gramStart"/>
            <w:r w:rsidRPr="003A0C65">
              <w:rPr>
                <w:rFonts w:ascii="新細明體" w:eastAsia="新細明體" w:hAnsi="新細明體" w:hint="eastAsia"/>
                <w:b/>
                <w:bCs/>
                <w:i/>
                <w:iCs/>
                <w:sz w:val="24"/>
                <w:lang w:eastAsia="zh-HK"/>
              </w:rPr>
              <w:t>︰為未信親友</w:t>
            </w:r>
            <w:proofErr w:type="gramEnd"/>
          </w:p>
          <w:p w:rsidR="002F7EB7" w:rsidRPr="003F1AC7" w:rsidRDefault="002F7EB7" w:rsidP="002F7EB7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新細明體"/>
                <w:sz w:val="23"/>
                <w:szCs w:val="23"/>
              </w:rPr>
            </w:pPr>
            <w:r w:rsidRPr="003F1AC7">
              <w:rPr>
                <w:rFonts w:asciiTheme="minorEastAsia" w:eastAsiaTheme="minorEastAsia" w:hAnsiTheme="minorEastAsia" w:cs="新細明體" w:hint="eastAsia"/>
                <w:bCs/>
                <w:sz w:val="23"/>
                <w:szCs w:val="23"/>
              </w:rPr>
              <w:t>我們可以這樣為我們所愛的人禱告：</w:t>
            </w:r>
          </w:p>
          <w:p w:rsidR="002F7EB7" w:rsidRPr="00B96E74" w:rsidRDefault="002F7EB7" w:rsidP="002F7EB7">
            <w:pPr>
              <w:pStyle w:val="af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B96E74">
              <w:rPr>
                <w:rFonts w:asciiTheme="minorEastAsia" w:eastAsiaTheme="minorEastAsia" w:hAnsiTheme="minorEastAsia" w:cs="新細明體" w:hint="eastAsia"/>
                <w:bCs/>
                <w:sz w:val="22"/>
                <w:szCs w:val="22"/>
              </w:rPr>
              <w:t>求神讓基督</w:t>
            </w:r>
            <w:proofErr w:type="gramEnd"/>
            <w:r w:rsidRPr="00B96E74">
              <w:rPr>
                <w:rFonts w:asciiTheme="minorEastAsia" w:eastAsiaTheme="minorEastAsia" w:hAnsiTheme="minorEastAsia" w:cs="新細明體" w:hint="eastAsia"/>
                <w:bCs/>
                <w:sz w:val="22"/>
                <w:szCs w:val="22"/>
              </w:rPr>
              <w:t>的真光光照，叫他能看見福音的真相。</w:t>
            </w:r>
          </w:p>
          <w:p w:rsidR="002F7EB7" w:rsidRPr="00B96E74" w:rsidRDefault="002F7EB7" w:rsidP="002F7EB7">
            <w:pPr>
              <w:pStyle w:val="af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spacing w:val="-6"/>
                <w:sz w:val="22"/>
                <w:szCs w:val="22"/>
              </w:rPr>
            </w:pPr>
            <w:r w:rsidRPr="00B96E74">
              <w:rPr>
                <w:rFonts w:asciiTheme="minorEastAsia" w:eastAsiaTheme="minorEastAsia" w:hAnsiTheme="minorEastAsia" w:cs="新細明體" w:hint="eastAsia"/>
                <w:bCs/>
                <w:spacing w:val="-6"/>
                <w:sz w:val="22"/>
                <w:szCs w:val="22"/>
              </w:rPr>
              <w:t>求聖靈叫他為罪、為義、為審判，自己責備自己。（約十六8）</w:t>
            </w:r>
          </w:p>
          <w:p w:rsidR="002F7EB7" w:rsidRPr="00B96E74" w:rsidRDefault="002F7EB7" w:rsidP="002F7EB7">
            <w:pPr>
              <w:pStyle w:val="af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proofErr w:type="gramStart"/>
            <w:r w:rsidRPr="00B96E74">
              <w:rPr>
                <w:rFonts w:asciiTheme="minorEastAsia" w:eastAsiaTheme="minorEastAsia" w:hAnsiTheme="minorEastAsia" w:cs="新細明體" w:hint="eastAsia"/>
                <w:bCs/>
                <w:sz w:val="22"/>
                <w:szCs w:val="22"/>
              </w:rPr>
              <w:t>求神讓他</w:t>
            </w:r>
            <w:proofErr w:type="gramEnd"/>
            <w:r w:rsidRPr="00B96E74">
              <w:rPr>
                <w:rFonts w:asciiTheme="minorEastAsia" w:eastAsiaTheme="minorEastAsia" w:hAnsiTheme="minorEastAsia" w:cs="新細明體" w:hint="eastAsia"/>
                <w:bCs/>
                <w:sz w:val="22"/>
                <w:szCs w:val="22"/>
              </w:rPr>
              <w:t>能遇到一些屬靈的人，幫助他認識真理。</w:t>
            </w:r>
          </w:p>
          <w:p w:rsidR="002F7EB7" w:rsidRPr="00B96E74" w:rsidRDefault="002F7EB7" w:rsidP="002F7EB7">
            <w:pPr>
              <w:pStyle w:val="af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B96E74">
              <w:rPr>
                <w:rFonts w:asciiTheme="minorEastAsia" w:eastAsiaTheme="minorEastAsia" w:hAnsiTheme="minorEastAsia" w:cs="新細明體" w:hint="eastAsia"/>
                <w:bCs/>
                <w:sz w:val="22"/>
                <w:szCs w:val="22"/>
              </w:rPr>
              <w:t>求神攻破他所相信的宗教、主義、世界觀，讓他看見當中的漏洞、謊言。</w:t>
            </w:r>
          </w:p>
          <w:p w:rsidR="002F7EB7" w:rsidRPr="003F1AC7" w:rsidRDefault="002F7EB7" w:rsidP="002F7EB7">
            <w:pPr>
              <w:pStyle w:val="af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spacing w:val="-4"/>
                <w:sz w:val="22"/>
                <w:szCs w:val="22"/>
              </w:rPr>
            </w:pPr>
            <w:r w:rsidRPr="003F1AC7">
              <w:rPr>
                <w:rFonts w:asciiTheme="minorEastAsia" w:eastAsiaTheme="minorEastAsia" w:hAnsiTheme="minorEastAsia" w:cs="新細明體" w:hint="eastAsia"/>
                <w:bCs/>
                <w:spacing w:val="-4"/>
                <w:sz w:val="22"/>
                <w:szCs w:val="22"/>
              </w:rPr>
              <w:t>求神攻破他的自我和驕傲，醫治他深層的創傷，給他安全感，以致能真誠地面對自己，</w:t>
            </w:r>
            <w:proofErr w:type="gramStart"/>
            <w:r w:rsidRPr="003F1AC7">
              <w:rPr>
                <w:rFonts w:asciiTheme="minorEastAsia" w:eastAsiaTheme="minorEastAsia" w:hAnsiTheme="minorEastAsia" w:cs="新細明體" w:hint="eastAsia"/>
                <w:bCs/>
                <w:spacing w:val="-4"/>
                <w:sz w:val="22"/>
                <w:szCs w:val="22"/>
              </w:rPr>
              <w:t>不需戴上</w:t>
            </w:r>
            <w:proofErr w:type="gramEnd"/>
            <w:r w:rsidRPr="003F1AC7">
              <w:rPr>
                <w:rFonts w:asciiTheme="minorEastAsia" w:eastAsiaTheme="minorEastAsia" w:hAnsiTheme="minorEastAsia" w:cs="新細明體" w:hint="eastAsia"/>
                <w:bCs/>
                <w:spacing w:val="-4"/>
                <w:sz w:val="22"/>
                <w:szCs w:val="22"/>
              </w:rPr>
              <w:t>任何假面具。</w:t>
            </w:r>
          </w:p>
          <w:p w:rsidR="002F7EB7" w:rsidRPr="00B96E74" w:rsidRDefault="002F7EB7" w:rsidP="002F7EB7">
            <w:pPr>
              <w:pStyle w:val="af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284DB8">
              <w:rPr>
                <w:rFonts w:asciiTheme="minorEastAsia" w:eastAsiaTheme="minorEastAsia" w:hAnsiTheme="minorEastAsia" w:cs="新細明體" w:hint="eastAsia"/>
                <w:bCs/>
                <w:spacing w:val="-6"/>
                <w:sz w:val="22"/>
                <w:szCs w:val="22"/>
              </w:rPr>
              <w:t>求神攻破惡者對他的一切試探</w:t>
            </w:r>
            <w:r w:rsidRPr="00284DB8">
              <w:rPr>
                <w:rFonts w:asciiTheme="minorEastAsia" w:eastAsiaTheme="minorEastAsia" w:hAnsiTheme="minorEastAsia" w:cs="新細明體" w:hint="eastAsia"/>
                <w:bCs/>
                <w:spacing w:val="-6"/>
                <w:sz w:val="18"/>
                <w:szCs w:val="18"/>
              </w:rPr>
              <w:t>、</w:t>
            </w:r>
            <w:r w:rsidRPr="00284DB8">
              <w:rPr>
                <w:rFonts w:asciiTheme="minorEastAsia" w:eastAsiaTheme="minorEastAsia" w:hAnsiTheme="minorEastAsia" w:cs="新細明體" w:hint="eastAsia"/>
                <w:bCs/>
                <w:spacing w:val="-6"/>
                <w:sz w:val="22"/>
                <w:szCs w:val="22"/>
              </w:rPr>
              <w:t>誘惑</w:t>
            </w:r>
            <w:r w:rsidRPr="00284DB8">
              <w:rPr>
                <w:rFonts w:asciiTheme="minorEastAsia" w:eastAsiaTheme="minorEastAsia" w:hAnsiTheme="minorEastAsia" w:cs="新細明體" w:hint="eastAsia"/>
                <w:bCs/>
                <w:spacing w:val="-6"/>
                <w:sz w:val="18"/>
                <w:szCs w:val="18"/>
              </w:rPr>
              <w:t>、</w:t>
            </w:r>
            <w:r w:rsidRPr="00284DB8">
              <w:rPr>
                <w:rFonts w:asciiTheme="minorEastAsia" w:eastAsiaTheme="minorEastAsia" w:hAnsiTheme="minorEastAsia" w:cs="新細明體" w:hint="eastAsia"/>
                <w:bCs/>
                <w:spacing w:val="-6"/>
                <w:sz w:val="22"/>
                <w:szCs w:val="22"/>
              </w:rPr>
              <w:t>向他提供的陰謀</w:t>
            </w:r>
            <w:r w:rsidRPr="00284DB8">
              <w:rPr>
                <w:rFonts w:asciiTheme="minorEastAsia" w:eastAsiaTheme="minorEastAsia" w:hAnsiTheme="minorEastAsia" w:cs="新細明體" w:hint="eastAsia"/>
                <w:bCs/>
                <w:spacing w:val="-6"/>
                <w:sz w:val="18"/>
                <w:szCs w:val="18"/>
              </w:rPr>
              <w:t>、</w:t>
            </w:r>
            <w:r w:rsidRPr="00284DB8">
              <w:rPr>
                <w:rFonts w:asciiTheme="minorEastAsia" w:eastAsiaTheme="minorEastAsia" w:hAnsiTheme="minorEastAsia" w:cs="新細明體" w:hint="eastAsia"/>
                <w:bCs/>
                <w:spacing w:val="-6"/>
                <w:sz w:val="22"/>
                <w:szCs w:val="22"/>
              </w:rPr>
              <w:t>詭計</w:t>
            </w:r>
            <w:r w:rsidRPr="00284DB8">
              <w:rPr>
                <w:rFonts w:asciiTheme="minorEastAsia" w:eastAsiaTheme="minorEastAsia" w:hAnsiTheme="minorEastAsia" w:cs="新細明體" w:hint="eastAsia"/>
                <w:bCs/>
                <w:sz w:val="18"/>
                <w:szCs w:val="18"/>
              </w:rPr>
              <w:t>。</w:t>
            </w:r>
          </w:p>
          <w:p w:rsidR="0068228E" w:rsidRPr="00DE781F" w:rsidRDefault="002F7EB7" w:rsidP="00DE781F">
            <w:pPr>
              <w:pStyle w:val="af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sz w:val="24"/>
                <w:szCs w:val="24"/>
              </w:rPr>
            </w:pPr>
            <w:r w:rsidRPr="00B96E74">
              <w:rPr>
                <w:rFonts w:asciiTheme="minorEastAsia" w:eastAsiaTheme="minorEastAsia" w:hAnsiTheme="minorEastAsia" w:cs="新細明體" w:hint="eastAsia"/>
                <w:bCs/>
                <w:sz w:val="22"/>
                <w:szCs w:val="22"/>
              </w:rPr>
              <w:t>求神</w:t>
            </w:r>
            <w:proofErr w:type="gramStart"/>
            <w:r w:rsidRPr="00B96E74">
              <w:rPr>
                <w:rFonts w:asciiTheme="minorEastAsia" w:eastAsiaTheme="minorEastAsia" w:hAnsiTheme="minorEastAsia" w:cs="新細明體" w:hint="eastAsia"/>
                <w:bCs/>
                <w:sz w:val="22"/>
                <w:szCs w:val="22"/>
              </w:rPr>
              <w:t>捆綁撒但在</w:t>
            </w:r>
            <w:proofErr w:type="gramEnd"/>
            <w:r w:rsidRPr="00B96E74">
              <w:rPr>
                <w:rFonts w:asciiTheme="minorEastAsia" w:eastAsiaTheme="minorEastAsia" w:hAnsiTheme="minorEastAsia" w:cs="新細明體" w:hint="eastAsia"/>
                <w:bCs/>
                <w:sz w:val="22"/>
                <w:szCs w:val="22"/>
              </w:rPr>
              <w:t>他身上的工作。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3D" w:rsidRDefault="006B7F3D" w:rsidP="003E4AF6">
      <w:r>
        <w:separator/>
      </w:r>
    </w:p>
  </w:endnote>
  <w:endnote w:type="continuationSeparator" w:id="0">
    <w:p w:rsidR="006B7F3D" w:rsidRDefault="006B7F3D" w:rsidP="003E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3D" w:rsidRDefault="006B7F3D" w:rsidP="003E4AF6">
      <w:r>
        <w:separator/>
      </w:r>
    </w:p>
  </w:footnote>
  <w:footnote w:type="continuationSeparator" w:id="0">
    <w:p w:rsidR="006B7F3D" w:rsidRDefault="006B7F3D" w:rsidP="003E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7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94495"/>
    <w:multiLevelType w:val="hybridMultilevel"/>
    <w:tmpl w:val="32321986"/>
    <w:lvl w:ilvl="0" w:tplc="94588A6A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2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4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73E7E1C"/>
    <w:multiLevelType w:val="hybridMultilevel"/>
    <w:tmpl w:val="3B4663BA"/>
    <w:lvl w:ilvl="0" w:tplc="F04E6D78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34F7659"/>
    <w:multiLevelType w:val="hybridMultilevel"/>
    <w:tmpl w:val="016E5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77B7272"/>
    <w:multiLevelType w:val="hybridMultilevel"/>
    <w:tmpl w:val="C59EEC5E"/>
    <w:lvl w:ilvl="0" w:tplc="C8D2B12A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4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42490E"/>
    <w:multiLevelType w:val="hybridMultilevel"/>
    <w:tmpl w:val="CF80DD78"/>
    <w:lvl w:ilvl="0" w:tplc="F04E6D78">
      <w:start w:val="1"/>
      <w:numFmt w:val="taiwaneseCountingThousand"/>
      <w:lvlText w:val="%1．"/>
      <w:lvlJc w:val="left"/>
      <w:pPr>
        <w:ind w:left="468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6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7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8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5F1DEB"/>
    <w:multiLevelType w:val="hybridMultilevel"/>
    <w:tmpl w:val="3B4663BA"/>
    <w:lvl w:ilvl="0" w:tplc="F04E6D78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6"/>
  </w:num>
  <w:num w:numId="5">
    <w:abstractNumId w:val="21"/>
  </w:num>
  <w:num w:numId="6">
    <w:abstractNumId w:val="2"/>
  </w:num>
  <w:num w:numId="7">
    <w:abstractNumId w:val="9"/>
  </w:num>
  <w:num w:numId="8">
    <w:abstractNumId w:val="5"/>
  </w:num>
  <w:num w:numId="9">
    <w:abstractNumId w:val="30"/>
  </w:num>
  <w:num w:numId="10">
    <w:abstractNumId w:val="22"/>
  </w:num>
  <w:num w:numId="11">
    <w:abstractNumId w:val="1"/>
  </w:num>
  <w:num w:numId="12">
    <w:abstractNumId w:val="7"/>
  </w:num>
  <w:num w:numId="13">
    <w:abstractNumId w:val="31"/>
  </w:num>
  <w:num w:numId="14">
    <w:abstractNumId w:val="8"/>
  </w:num>
  <w:num w:numId="15">
    <w:abstractNumId w:val="0"/>
  </w:num>
  <w:num w:numId="16">
    <w:abstractNumId w:val="20"/>
  </w:num>
  <w:num w:numId="17">
    <w:abstractNumId w:val="4"/>
  </w:num>
  <w:num w:numId="18">
    <w:abstractNumId w:val="11"/>
  </w:num>
  <w:num w:numId="19">
    <w:abstractNumId w:val="23"/>
  </w:num>
  <w:num w:numId="20">
    <w:abstractNumId w:val="27"/>
  </w:num>
  <w:num w:numId="21">
    <w:abstractNumId w:val="3"/>
  </w:num>
  <w:num w:numId="22">
    <w:abstractNumId w:val="12"/>
  </w:num>
  <w:num w:numId="23">
    <w:abstractNumId w:val="26"/>
  </w:num>
  <w:num w:numId="24">
    <w:abstractNumId w:val="13"/>
  </w:num>
  <w:num w:numId="25">
    <w:abstractNumId w:val="6"/>
  </w:num>
  <w:num w:numId="26">
    <w:abstractNumId w:val="19"/>
  </w:num>
  <w:num w:numId="27">
    <w:abstractNumId w:val="15"/>
  </w:num>
  <w:num w:numId="28">
    <w:abstractNumId w:val="10"/>
  </w:num>
  <w:num w:numId="29">
    <w:abstractNumId w:val="18"/>
  </w:num>
  <w:num w:numId="30">
    <w:abstractNumId w:val="17"/>
  </w:num>
  <w:num w:numId="31">
    <w:abstractNumId w:val="25"/>
  </w:num>
  <w:num w:numId="3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F3D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5EB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933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A7C6E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0B42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345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6BB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4DB8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1F8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2F7EB7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B77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C65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D9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240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5A34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AC7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548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2C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97D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91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9C2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76D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5FB8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5D95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0DAF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AE8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B7F3D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0E8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A00"/>
    <w:rsid w:val="00747E5B"/>
    <w:rsid w:val="00747FD7"/>
    <w:rsid w:val="00750080"/>
    <w:rsid w:val="00750CE0"/>
    <w:rsid w:val="007519E3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4F3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A6B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058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D7ACA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55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AE5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2C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B3F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677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0BF0"/>
    <w:rsid w:val="009C1033"/>
    <w:rsid w:val="009C13B7"/>
    <w:rsid w:val="009C15F1"/>
    <w:rsid w:val="009C1C7B"/>
    <w:rsid w:val="009C1CF7"/>
    <w:rsid w:val="009C1DE8"/>
    <w:rsid w:val="009C20A9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201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37D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93E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1FC4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B3"/>
    <w:rsid w:val="00AE3CF9"/>
    <w:rsid w:val="00AE48BE"/>
    <w:rsid w:val="00AE48E4"/>
    <w:rsid w:val="00AE4C71"/>
    <w:rsid w:val="00AE5F9A"/>
    <w:rsid w:val="00AE6285"/>
    <w:rsid w:val="00AE66D3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30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4F49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6E07"/>
    <w:rsid w:val="00B271CE"/>
    <w:rsid w:val="00B2731A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8CC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74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161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6F8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4AE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7B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97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8CA"/>
    <w:rsid w:val="00CD1AAC"/>
    <w:rsid w:val="00CD1B3A"/>
    <w:rsid w:val="00CD1FD2"/>
    <w:rsid w:val="00CD2BA4"/>
    <w:rsid w:val="00CD3826"/>
    <w:rsid w:val="00CD3C37"/>
    <w:rsid w:val="00CD46D2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1C6B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6F61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81F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4BA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347D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468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5FFA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uiPriority w:val="99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uiPriority w:val="99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efcckcc@netvigato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wnloads\2015112829%5b1%5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A60B-E405-4172-AE13-D9AA862B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2015112829[1]</Template>
  <TotalTime>226</TotalTime>
  <Pages>3</Pages>
  <Words>1747</Words>
  <Characters>2246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3986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Karen</dc:creator>
  <cp:lastModifiedBy>Karen</cp:lastModifiedBy>
  <cp:revision>6</cp:revision>
  <cp:lastPrinted>2015-11-27T03:36:00Z</cp:lastPrinted>
  <dcterms:created xsi:type="dcterms:W3CDTF">2015-11-25T02:49:00Z</dcterms:created>
  <dcterms:modified xsi:type="dcterms:W3CDTF">2015-11-27T04:14:00Z</dcterms:modified>
</cp:coreProperties>
</file>