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F31377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38625E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38625E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884D33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9F05EF" w:rsidRDefault="004B434C" w:rsidP="004B43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highlight w:val="yellow"/>
              </w:rPr>
            </w:pPr>
            <w:r w:rsidRPr="001B1F34">
              <w:rPr>
                <w:rFonts w:ascii="新細明體" w:eastAsia="新細明體" w:hAnsi="新細明體" w:cs="新細明體" w:hint="eastAsia"/>
                <w:sz w:val="18"/>
                <w:szCs w:val="18"/>
              </w:rPr>
              <w:t>一起成長的生命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B434C" w:rsidRPr="001A4B28" w:rsidRDefault="00884D33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禮拜日，返</w:t>
            </w:r>
            <w:proofErr w:type="gramStart"/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祟拜</w:t>
            </w:r>
            <w:proofErr w:type="gramEnd"/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0B0D28" w:rsidRDefault="004B434C" w:rsidP="004B43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6000C7">
              <w:rPr>
                <w:rFonts w:ascii="新細明體" w:eastAsia="新細明體" w:hAnsi="新細明體" w:cs="新細明體" w:hint="eastAsia"/>
                <w:sz w:val="18"/>
                <w:szCs w:val="18"/>
              </w:rPr>
              <w:t>弗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4:</w:t>
            </w:r>
            <w:r w:rsidRPr="006000C7">
              <w:rPr>
                <w:rFonts w:ascii="新細明體" w:eastAsia="新細明體" w:hAnsi="新細明體" w:cs="新細明體" w:hint="eastAsia"/>
                <w:sz w:val="18"/>
                <w:szCs w:val="18"/>
              </w:rPr>
              <w:t>1-16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B434C" w:rsidRPr="000B0D28" w:rsidRDefault="00884D33" w:rsidP="00884D33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瑪拉基書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1:</w:t>
            </w: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6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 w:rsidRPr="00884D33">
              <w:rPr>
                <w:rFonts w:ascii="新細明體" w:eastAsia="新細明體" w:hAnsi="新細明體" w:cs="新細明體" w:hint="eastAsia"/>
                <w:sz w:val="18"/>
                <w:szCs w:val="18"/>
              </w:rPr>
              <w:t>14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黃定山</w:t>
            </w:r>
          </w:p>
        </w:tc>
        <w:tc>
          <w:tcPr>
            <w:tcW w:w="1422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呂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唐秀雯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7E35EC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7E35EC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黃許雅麗</w:t>
            </w:r>
          </w:p>
        </w:tc>
        <w:tc>
          <w:tcPr>
            <w:tcW w:w="1422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楊林慧敏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7E35EC" w:rsidRDefault="004B434C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7E35EC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4B434C" w:rsidRPr="00D408A6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甄達安牧師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B434C" w:rsidRPr="007C5E4C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李鍾潔明傳道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陳馮嘉賢 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朱志齡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吳嘉欣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李慧梅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麥健漢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黃惠婷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張文權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羅萬城</w:t>
            </w:r>
          </w:p>
        </w:tc>
      </w:tr>
      <w:tr w:rsidR="004B434C" w:rsidRPr="00AD5060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Pr="00AD5060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34C" w:rsidRPr="00F67C7E" w:rsidRDefault="004B434C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2B33A4" w:rsidRDefault="004B434C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D21161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絕對服從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434C" w:rsidRPr="00E57609" w:rsidRDefault="004878B9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4878B9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經中你我他-誤解誤信</w:t>
            </w:r>
            <w:r w:rsidR="004B434C" w:rsidRPr="00E57609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E328D7" w:rsidRDefault="004B434C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434C" w:rsidRPr="00E328D7" w:rsidRDefault="004B434C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梁何燕森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Default="004B434C" w:rsidP="007C5E4C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Default="004B434C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2B33A4" w:rsidRDefault="004B434C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2B33A4" w:rsidRDefault="004B434C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Default="004B434C" w:rsidP="00F31377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434C" w:rsidRDefault="004B434C" w:rsidP="00F31377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34C" w:rsidRPr="00F67C7E" w:rsidRDefault="004B434C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侯李玉賢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F67C7E" w:rsidRDefault="004B434C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B434C" w:rsidRPr="00F67C7E" w:rsidRDefault="004B434C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434C" w:rsidRPr="00F67C7E" w:rsidRDefault="004B434C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</w:p>
        </w:tc>
      </w:tr>
      <w:tr w:rsidR="004B434C" w:rsidRPr="003459F9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9813FC" w:rsidRDefault="004878B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D21161">
              <w:rPr>
                <w:rFonts w:ascii="新細明體" w:eastAsia="新細明體" w:hAnsi="新細明體" w:cs="新細明體" w:hint="eastAsia"/>
                <w:sz w:val="18"/>
                <w:szCs w:val="18"/>
              </w:rPr>
              <w:t>與十誡玩遊戲1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434C" w:rsidRPr="009813FC" w:rsidRDefault="004878B9" w:rsidP="004878B9">
            <w:pPr>
              <w:widowControl/>
              <w:ind w:firstLineChars="250" w:firstLine="450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4878B9">
              <w:rPr>
                <w:rFonts w:ascii="新細明體" w:eastAsia="新細明體" w:hAnsi="新細明體" w:cs="新細明體" w:hint="eastAsia"/>
                <w:sz w:val="18"/>
                <w:szCs w:val="18"/>
              </w:rPr>
              <w:t>萬物屬於神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</w:t>
            </w:r>
            <w:r w:rsidRPr="004878B9">
              <w:rPr>
                <w:rFonts w:ascii="新細明體" w:eastAsia="新細明體" w:hAnsi="新細明體" w:cs="新細明體" w:hint="eastAsia"/>
                <w:sz w:val="18"/>
                <w:szCs w:val="18"/>
              </w:rPr>
              <w:t>神創造人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34C" w:rsidRPr="00F67C7E" w:rsidRDefault="004B434C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徐安晴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F67C7E" w:rsidRDefault="004B434C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麥溫碧霞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B434C" w:rsidRPr="00F67C7E" w:rsidRDefault="004B434C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馮天蔚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434C" w:rsidRPr="00F67C7E" w:rsidRDefault="004B434C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</w:p>
        </w:tc>
      </w:tr>
      <w:tr w:rsidR="004B434C" w:rsidRPr="00836FB1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陸兆聰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B434C" w:rsidRPr="00F67C7E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黃靜怡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434C" w:rsidRPr="00F67C7E" w:rsidRDefault="004B434C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A414FD" w:rsidRDefault="004B434C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414F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A414FD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容盧健思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A414FD" w:rsidRDefault="004B434C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A414F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A414F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A414FD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黃芷韻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6E0BAA" w:rsidRDefault="004B434C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韓陳燕美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徐張少蓉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6E0BAA" w:rsidRDefault="004B434C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林妙賢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</w:t>
            </w:r>
          </w:p>
        </w:tc>
      </w:tr>
      <w:tr w:rsidR="004B434C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B434C" w:rsidRDefault="004B434C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B434C" w:rsidRPr="00622C05" w:rsidRDefault="004B434C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徐浩匡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B434C" w:rsidRPr="00622C05" w:rsidRDefault="004B434C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</w:tr>
      <w:tr w:rsidR="004B434C" w:rsidRPr="00F46D27" w:rsidTr="003862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4B434C" w:rsidRDefault="004B434C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4B434C" w:rsidRPr="0022365D" w:rsidRDefault="004B434C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侯李玉賢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楊妙玉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B434C" w:rsidRPr="0022365D" w:rsidRDefault="004B434C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/ 高寶彥</w:t>
            </w:r>
          </w:p>
        </w:tc>
      </w:tr>
    </w:tbl>
    <w:p w:rsidR="00B64813" w:rsidRDefault="00B64813" w:rsidP="00F31377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F31377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D8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F31377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proofErr w:type="gramEnd"/>
            <w:r w:rsidR="00774E1D">
              <w:rPr>
                <w:rFonts w:ascii="華康儷細黑" w:eastAsia="華康儷細黑" w:hint="eastAsia"/>
                <w:position w:val="-6"/>
                <w:szCs w:val="20"/>
              </w:rPr>
              <w:t xml:space="preserve">  每月最後之主日8</w:t>
            </w:r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 w:rsidR="00774E1D">
              <w:rPr>
                <w:rFonts w:ascii="Times New Roman" w:eastAsia="華康儷細黑" w:hint="eastAsia"/>
                <w:position w:val="-6"/>
                <w:szCs w:val="22"/>
              </w:rPr>
              <w:t>0</w:t>
            </w:r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 w:rsidR="00774E1D">
              <w:rPr>
                <w:rFonts w:ascii="Times New Roman" w:eastAsia="華康儷細黑" w:hint="eastAsia"/>
                <w:position w:val="-6"/>
                <w:szCs w:val="22"/>
              </w:rPr>
              <w:t>9</w:t>
            </w:r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="00F6180B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F31377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D8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38625E">
        <w:rPr>
          <w:rFonts w:ascii="標楷體" w:eastAsia="標楷體" w:hAnsi="標楷體"/>
          <w:b/>
          <w:bCs/>
          <w:sz w:val="28"/>
          <w:szCs w:val="28"/>
        </w:rPr>
        <w:t>2014年7月19日及20日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F31377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F31377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以</w:t>
            </w:r>
            <w:proofErr w:type="gramStart"/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弗</w:t>
            </w:r>
            <w:proofErr w:type="gramEnd"/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所書4</w:t>
            </w:r>
            <w:r w:rsidR="008021C1" w:rsidRPr="008021C1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:</w:t>
            </w:r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1</w:t>
            </w:r>
            <w:r w:rsidR="008021C1" w:rsidRPr="008021C1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-1</w:t>
            </w:r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6</w:t>
            </w:r>
            <w:r w:rsidR="008A18D4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D96F2C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213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4878B9" w:rsidRPr="004878B9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一起成長的生命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8A18D4" w:rsidRPr="008A18D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合而為一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F31377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F31377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284DD5">
        <w:trPr>
          <w:trHeight w:val="11083"/>
        </w:trPr>
        <w:tc>
          <w:tcPr>
            <w:tcW w:w="6629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520B2E" w:rsidRDefault="00520B2E" w:rsidP="00520B2E">
            <w:pPr>
              <w:framePr w:w="6472" w:h="11405" w:hSpace="180" w:wrap="auto" w:vAnchor="text" w:hAnchor="page" w:x="7407" w:y="-165"/>
              <w:snapToGrid w:val="0"/>
              <w:jc w:val="both"/>
              <w:rPr>
                <w:rFonts w:asciiTheme="minorEastAsia" w:eastAsiaTheme="minorEastAsia" w:hAnsiTheme="minorEastAsia"/>
                <w:b/>
                <w:i/>
                <w:color w:val="000000"/>
                <w:sz w:val="24"/>
                <w:lang w:eastAsia="zh-HK"/>
              </w:rPr>
            </w:pPr>
            <w:r w:rsidRPr="00793113">
              <w:rPr>
                <w:rFonts w:asciiTheme="minorEastAsia" w:eastAsiaTheme="minorEastAsia" w:hAnsiTheme="minorEastAsia" w:hint="eastAsia"/>
                <w:b/>
                <w:i/>
                <w:color w:val="000000"/>
                <w:sz w:val="24"/>
                <w:lang w:eastAsia="zh-HK"/>
              </w:rPr>
              <w:t>其他事項</w:t>
            </w:r>
          </w:p>
          <w:p w:rsidR="00520B2E" w:rsidRPr="00520B2E" w:rsidRDefault="00520B2E" w:rsidP="00520B2E">
            <w:pPr>
              <w:pStyle w:val="af3"/>
              <w:framePr w:w="6472" w:h="11405" w:hSpace="180" w:wrap="auto" w:vAnchor="text" w:hAnchor="page" w:x="7407" w:y="-165"/>
              <w:ind w:leftChars="0" w:left="426"/>
              <w:jc w:val="both"/>
              <w:rPr>
                <w:rFonts w:asciiTheme="majorEastAsia" w:eastAsiaTheme="majorEastAsia" w:hAnsiTheme="majorEastAsia"/>
                <w:b/>
                <w:i/>
                <w:color w:val="000000"/>
                <w:sz w:val="8"/>
                <w:szCs w:val="8"/>
                <w:lang w:eastAsia="zh-HK"/>
              </w:rPr>
            </w:pPr>
            <w:proofErr w:type="gramStart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第八十六屆港</w:t>
            </w:r>
            <w:proofErr w:type="gramEnd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九培靈</w:t>
            </w:r>
            <w:proofErr w:type="gramStart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研</w:t>
            </w:r>
            <w:proofErr w:type="gramEnd"/>
            <w:r w:rsidRPr="00520B2E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經會將於8月1日至10日舉行，鼓勵各小組及會眾積極參加。詳情可參閱張貼於大堂之海報或瀏覽http://hkbibleconference.org/hk。</w:t>
            </w:r>
          </w:p>
          <w:p w:rsidR="00520B2E" w:rsidRPr="00520B2E" w:rsidRDefault="00520B2E" w:rsidP="00520B2E">
            <w:pPr>
              <w:pStyle w:val="af3"/>
              <w:framePr w:w="6472" w:h="11405" w:hSpace="180" w:wrap="auto" w:vAnchor="text" w:hAnchor="page" w:x="7407" w:y="-165"/>
              <w:ind w:leftChars="0" w:left="450"/>
              <w:jc w:val="both"/>
              <w:rPr>
                <w:b/>
                <w:i/>
                <w:color w:val="000000"/>
                <w:spacing w:val="-10"/>
                <w:sz w:val="8"/>
                <w:szCs w:val="8"/>
                <w:lang w:eastAsia="zh-HK"/>
              </w:rPr>
            </w:pPr>
          </w:p>
          <w:p w:rsidR="00284DD5" w:rsidRPr="00284DD5" w:rsidRDefault="00C9058C" w:rsidP="00284DD5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="00284DD5" w:rsidRPr="00284DD5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暑期活動--青少年及兒童系列</w:t>
            </w:r>
          </w:p>
          <w:p w:rsidR="00284DD5" w:rsidRPr="00284DD5" w:rsidRDefault="00284DD5" w:rsidP="00520B2E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8"/>
              </w:numPr>
              <w:ind w:leftChars="0" w:left="426" w:hanging="456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  <w:lang w:eastAsia="zh-HK"/>
              </w:rPr>
            </w:pPr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 xml:space="preserve">感謝神能服事社區，願青少年及兒童學習旅程建立互動友愛情誼，家人體會神愛大能。 </w:t>
            </w:r>
          </w:p>
          <w:p w:rsidR="00284DD5" w:rsidRPr="00284DD5" w:rsidRDefault="00284DD5" w:rsidP="00520B2E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8"/>
              </w:numPr>
              <w:ind w:leftChars="0" w:left="426" w:hanging="456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  <w:lang w:eastAsia="zh-HK"/>
              </w:rPr>
            </w:pPr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感謝</w:t>
            </w:r>
            <w:proofErr w:type="gramStart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神招聚</w:t>
            </w:r>
            <w:proofErr w:type="gramEnd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成人及青少年</w:t>
            </w:r>
            <w:proofErr w:type="gramStart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事奉者</w:t>
            </w:r>
            <w:proofErr w:type="gramEnd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，願各人在</w:t>
            </w:r>
            <w:proofErr w:type="gramStart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事奉中經歷</w:t>
            </w:r>
            <w:proofErr w:type="gramEnd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 xml:space="preserve">神引導及成長。 </w:t>
            </w:r>
          </w:p>
          <w:p w:rsidR="00284DD5" w:rsidRPr="006F7F01" w:rsidRDefault="00284DD5" w:rsidP="006F7F01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8"/>
              </w:numPr>
              <w:ind w:leftChars="0" w:left="426" w:rightChars="-54" w:right="-108" w:hanging="456"/>
              <w:jc w:val="both"/>
              <w:rPr>
                <w:rFonts w:asciiTheme="majorEastAsia" w:eastAsiaTheme="majorEastAsia" w:hAnsiTheme="majorEastAsia"/>
                <w:color w:val="000000"/>
                <w:spacing w:val="-8"/>
                <w:sz w:val="23"/>
                <w:szCs w:val="23"/>
                <w:lang w:eastAsia="zh-HK"/>
              </w:rPr>
            </w:pPr>
            <w:proofErr w:type="gramStart"/>
            <w:r w:rsidRPr="006F7F01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  <w:lang w:eastAsia="zh-HK"/>
              </w:rPr>
              <w:t>賜</w:t>
            </w:r>
            <w:proofErr w:type="gramEnd"/>
            <w:r w:rsidRPr="006F7F01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  <w:lang w:eastAsia="zh-HK"/>
              </w:rPr>
              <w:t>智慧給各籌備小組，能有造就生命成長並認識親近神的安排</w:t>
            </w:r>
            <w:r w:rsidRPr="006F7F01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</w:rPr>
              <w:t>。</w:t>
            </w:r>
            <w:r w:rsidRPr="006F7F01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  <w:lang w:eastAsia="zh-HK"/>
              </w:rPr>
              <w:t xml:space="preserve"> </w:t>
            </w:r>
          </w:p>
          <w:p w:rsidR="00284DD5" w:rsidRPr="00284DD5" w:rsidRDefault="00284DD5" w:rsidP="00520B2E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8"/>
              </w:numPr>
              <w:ind w:leftChars="0" w:left="426" w:hanging="456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  <w:lang w:eastAsia="zh-HK"/>
              </w:rPr>
            </w:pPr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保守事奉團隊有健康身心靈，在忙碌工作、學習與服事中有緊密溝通並美好協，在神愛引導中成長，生命</w:t>
            </w:r>
            <w:proofErr w:type="gramStart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榮神益人</w:t>
            </w:r>
            <w:proofErr w:type="gramEnd"/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 xml:space="preserve">。 </w:t>
            </w:r>
          </w:p>
          <w:p w:rsidR="00C9058C" w:rsidRPr="00520B2E" w:rsidRDefault="00284DD5" w:rsidP="00520B2E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8"/>
              </w:numPr>
              <w:ind w:leftChars="0" w:left="426" w:hanging="456"/>
              <w:jc w:val="both"/>
              <w:rPr>
                <w:rFonts w:asciiTheme="majorEastAsia" w:eastAsiaTheme="majorEastAsia" w:hAnsiTheme="majorEastAsia"/>
                <w:b/>
                <w:i/>
                <w:color w:val="000000"/>
                <w:sz w:val="24"/>
                <w:lang w:eastAsia="zh-HK"/>
              </w:rPr>
            </w:pPr>
            <w:r w:rsidRPr="00284DD5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求神賜合宜天氣及場地，各活動順利進行。</w:t>
            </w:r>
          </w:p>
          <w:p w:rsidR="00C9058C" w:rsidRDefault="00C9058C" w:rsidP="00C9058C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="00CA0E51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23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="00D96F2C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好鄰舍服事</w:t>
            </w:r>
          </w:p>
          <w:p w:rsidR="006F7F01" w:rsidRPr="00712990" w:rsidRDefault="006F7F01" w:rsidP="006F7F01">
            <w:pPr>
              <w:framePr w:w="6472" w:h="11405" w:hSpace="180" w:wrap="auto" w:vAnchor="text" w:hAnchor="page" w:x="7407" w:y="-165"/>
              <w:ind w:leftChars="-15" w:left="1" w:hangingChars="13" w:hanging="31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7月27日(下主日)祈禱會主題</w:t>
            </w:r>
            <w:proofErr w:type="gramStart"/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為教會禱告</w:t>
            </w:r>
          </w:p>
          <w:p w:rsidR="003C7508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284DD5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520B2E" w:rsidP="00F31377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</w:t>
            </w:r>
          </w:p>
          <w:p w:rsidR="003C7508" w:rsidRPr="000E2667" w:rsidRDefault="008A18D4" w:rsidP="00284DD5">
            <w:pPr>
              <w:framePr w:w="6472" w:h="11405" w:hSpace="180" w:wrap="auto" w:vAnchor="text" w:hAnchor="page" w:x="7407" w:y="-165"/>
              <w:spacing w:line="0" w:lineRule="atLeast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本月金句</w:t>
            </w:r>
            <w:proofErr w:type="gramStart"/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︰</w:t>
            </w:r>
            <w:proofErr w:type="gramEnd"/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聖靈所結的果子，就是仁愛、喜樂、和平、忍耐、恩慈、良善、信實、溫柔、節制。這樣的事沒有律法禁止</w:t>
            </w:r>
            <w:r w:rsidRPr="005E2B8C">
              <w:rPr>
                <w:rFonts w:ascii="新細明體" w:eastAsia="新細明體" w:hAnsi="新細明體" w:hint="eastAsia"/>
                <w:b/>
                <w:bCs/>
                <w:spacing w:val="-6"/>
                <w:sz w:val="23"/>
                <w:szCs w:val="23"/>
              </w:rPr>
              <w:t>。</w:t>
            </w:r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(加拉</w:t>
            </w:r>
            <w:proofErr w:type="gramStart"/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太</w:t>
            </w:r>
            <w:proofErr w:type="gramEnd"/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書5章22-23節)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36770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367709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8A18D4" w:rsidRDefault="008A18D4" w:rsidP="008A18D4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39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50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9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8A18D4">
        <w:rPr>
          <w:rFonts w:ascii="華康儷細黑" w:eastAsia="華康儷細黑" w:hint="eastAsia"/>
          <w:color w:val="000000"/>
          <w:sz w:val="18"/>
          <w:szCs w:val="18"/>
          <w:lang w:eastAsia="zh-HK"/>
        </w:rPr>
        <w:t>8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A118C3">
        <w:rPr>
          <w:rFonts w:ascii="華康儷細黑" w:eastAsia="華康儷細黑" w:hint="eastAsia"/>
          <w:color w:val="000000"/>
          <w:sz w:val="18"/>
          <w:szCs w:val="18"/>
        </w:rPr>
        <w:t xml:space="preserve">7 </w:t>
      </w:r>
      <w:r w:rsidR="00DE6DCC" w:rsidRPr="00284DD5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3</w:t>
      </w:r>
      <w:r w:rsidR="00A210A5">
        <w:rPr>
          <w:rFonts w:ascii="華康儷細黑" w:eastAsia="華康儷細黑" w:hint="eastAsia"/>
          <w:sz w:val="18"/>
          <w:szCs w:val="18"/>
        </w:rPr>
        <w:t>2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677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8A18D4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514E0">
        <w:rPr>
          <w:rFonts w:ascii="華康儷細黑" w:eastAsia="華康儷細黑" w:hint="eastAsia"/>
          <w:sz w:val="18"/>
          <w:szCs w:val="18"/>
        </w:rPr>
        <w:t>七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8A18D4">
        <w:rPr>
          <w:rFonts w:ascii="華康儷細黑" w:eastAsia="華康儷細黑" w:hint="eastAsia"/>
          <w:sz w:val="18"/>
          <w:szCs w:val="18"/>
        </w:rPr>
        <w:t>1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432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8A18D4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4472EB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4"/>
              </w:rPr>
            </w:pPr>
            <w:r>
              <w:rPr>
                <w:rFonts w:ascii="新細明體" w:eastAsia="新細明體" w:hAnsi="新細明體" w:hint="eastAsia"/>
                <w:bCs/>
                <w:sz w:val="24"/>
              </w:rPr>
              <w:t>歡迎上星期參加崇拜的新朋友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4"/>
              </w:rPr>
              <w:t>︰</w:t>
            </w:r>
            <w:proofErr w:type="gramEnd"/>
            <w:r w:rsidR="00A414FD" w:rsidRPr="00A414FD">
              <w:rPr>
                <w:rFonts w:ascii="新細明體" w:eastAsia="新細明體" w:hAnsi="新細明體" w:hint="eastAsia"/>
                <w:bCs/>
                <w:sz w:val="24"/>
              </w:rPr>
              <w:t>黃智賢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。</w:t>
            </w:r>
          </w:p>
          <w:p w:rsidR="00567837" w:rsidRPr="00D17C77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9A4D58" w:rsidRDefault="009A4D58" w:rsidP="009A4D58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9A4D58" w:rsidRPr="00D54442" w:rsidRDefault="009A4D58" w:rsidP="00D812C4">
            <w:pPr>
              <w:pStyle w:val="af3"/>
              <w:numPr>
                <w:ilvl w:val="0"/>
                <w:numId w:val="30"/>
              </w:numPr>
              <w:snapToGrid w:val="0"/>
              <w:spacing w:line="0" w:lineRule="atLeast"/>
              <w:ind w:leftChars="-1" w:left="522" w:hangingChars="245" w:hanging="524"/>
              <w:jc w:val="both"/>
              <w:rPr>
                <w:rFonts w:ascii="新細明體" w:eastAsia="新細明體" w:hAnsi="新細明體"/>
                <w:b/>
                <w:i/>
                <w:spacing w:val="-12"/>
                <w:sz w:val="23"/>
                <w:szCs w:val="23"/>
                <w:lang w:eastAsia="zh-HK"/>
              </w:rPr>
            </w:pPr>
            <w:r w:rsidRPr="00D812C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李鍾潔明傳道於早前向本</w:t>
            </w:r>
            <w:proofErr w:type="gramStart"/>
            <w:r w:rsidRPr="00D812C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堂請辭牧職</w:t>
            </w:r>
            <w:proofErr w:type="gramEnd"/>
            <w:r w:rsidRPr="00D812C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事奉，其</w:t>
            </w:r>
            <w:proofErr w:type="gramStart"/>
            <w:r w:rsidRPr="00D812C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最後事奉日為</w:t>
            </w:r>
            <w:proofErr w:type="gramEnd"/>
            <w:r w:rsidRPr="00D54442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10月31日(</w:t>
            </w:r>
            <w:r w:rsidR="00874962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五)</w:t>
            </w:r>
            <w:r w:rsidRPr="00D54442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。有關李鍾潔明傳道其後事工的運作安排如下</w:t>
            </w:r>
            <w:proofErr w:type="gramStart"/>
            <w:r w:rsidRPr="00D54442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︰</w:t>
            </w:r>
            <w:proofErr w:type="gramEnd"/>
          </w:p>
          <w:p w:rsidR="009A4D58" w:rsidRDefault="009A4D58" w:rsidP="009A4D58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牧區三(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挪亞及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但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以理組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)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黃銘聰傳道跟進；</w:t>
            </w:r>
          </w:p>
          <w:p w:rsidR="009A4D58" w:rsidRDefault="009A4D58" w:rsidP="009A4D58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少年區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甄達安牧師跟進；</w:t>
            </w:r>
          </w:p>
          <w:p w:rsidR="009A4D58" w:rsidRDefault="009A4D58" w:rsidP="009A4D58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兒童區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黃銘聰傳道跟進；及</w:t>
            </w:r>
          </w:p>
          <w:p w:rsidR="009A4D58" w:rsidRDefault="009A4D58" w:rsidP="009A4D58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德蘭服事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甄達安牧師跟進</w:t>
            </w:r>
          </w:p>
          <w:p w:rsidR="009A4D58" w:rsidRDefault="009A4D58" w:rsidP="009A4D58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 w:rsidRPr="00AE6254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如有任何查詢</w:t>
            </w: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，</w:t>
            </w:r>
            <w:r w:rsidRPr="00AE6254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可與甄達安牧師聯絡。</w:t>
            </w:r>
          </w:p>
          <w:p w:rsidR="009A4D58" w:rsidRDefault="004B08D5" w:rsidP="00793113">
            <w:pPr>
              <w:pStyle w:val="af3"/>
              <w:numPr>
                <w:ilvl w:val="0"/>
                <w:numId w:val="30"/>
              </w:numPr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本堂</w:t>
            </w:r>
            <w:r w:rsidR="00BC5F46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將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開辦「</w:t>
            </w:r>
            <w:r w:rsidR="003313E3"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攝影可服事神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」課堂，歡迎</w:t>
            </w:r>
            <w:r w:rsidR="000D261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現任「攝影小組」之事奉人員及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有志參與</w:t>
            </w:r>
            <w:r w:rsidR="00270C40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本堂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攝影服事</w:t>
            </w:r>
            <w:r w:rsidR="000D261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及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之弟兄姊妹</w:t>
            </w:r>
            <w:r w:rsidR="00BC5F46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報名，詳情如下</w:t>
            </w:r>
            <w:proofErr w:type="gramStart"/>
            <w:r w:rsidR="00BC5F46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︰</w:t>
            </w:r>
            <w:proofErr w:type="gramEnd"/>
          </w:p>
          <w:tbl>
            <w:tblPr>
              <w:tblStyle w:val="ac"/>
              <w:tblW w:w="0" w:type="auto"/>
              <w:tblInd w:w="480" w:type="dxa"/>
              <w:tblLayout w:type="fixed"/>
              <w:tblLook w:val="04A0"/>
            </w:tblPr>
            <w:tblGrid>
              <w:gridCol w:w="1188"/>
              <w:gridCol w:w="1560"/>
              <w:gridCol w:w="1275"/>
              <w:gridCol w:w="1418"/>
            </w:tblGrid>
            <w:tr w:rsidR="00BC5F46" w:rsidTr="00BC5F46">
              <w:tc>
                <w:tcPr>
                  <w:tcW w:w="1188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1275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課題</w:t>
                  </w:r>
                </w:p>
              </w:tc>
              <w:tc>
                <w:tcPr>
                  <w:tcW w:w="1418" w:type="dxa"/>
                </w:tcPr>
                <w:p w:rsidR="00BC5F46" w:rsidRP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 w:cs="新細明體"/>
                      <w:b/>
                      <w:spacing w:val="-4"/>
                      <w:sz w:val="22"/>
                      <w:szCs w:val="22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b/>
                      <w:spacing w:val="-4"/>
                      <w:sz w:val="22"/>
                      <w:szCs w:val="22"/>
                    </w:rPr>
                    <w:t>導師</w:t>
                  </w:r>
                </w:p>
              </w:tc>
            </w:tr>
            <w:tr w:rsidR="00BC5F46" w:rsidTr="00BC5F46">
              <w:tc>
                <w:tcPr>
                  <w:tcW w:w="1188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8月17日</w:t>
                  </w:r>
                </w:p>
              </w:tc>
              <w:tc>
                <w:tcPr>
                  <w:tcW w:w="1560" w:type="dxa"/>
                </w:tcPr>
                <w:p w:rsidR="00BC5F46" w:rsidRP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10"/>
                      <w:sz w:val="21"/>
                      <w:szCs w:val="21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下午1:15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-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3:00</w:t>
                  </w:r>
                </w:p>
              </w:tc>
              <w:tc>
                <w:tcPr>
                  <w:tcW w:w="1275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攝影入門</w:t>
                  </w:r>
                </w:p>
              </w:tc>
              <w:tc>
                <w:tcPr>
                  <w:tcW w:w="1418" w:type="dxa"/>
                </w:tcPr>
                <w:p w:rsidR="00BC5F46" w:rsidRP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2"/>
                      <w:szCs w:val="22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spacing w:val="-4"/>
                      <w:sz w:val="22"/>
                      <w:szCs w:val="22"/>
                    </w:rPr>
                    <w:t>曾志雄弟兄</w:t>
                  </w:r>
                </w:p>
              </w:tc>
            </w:tr>
            <w:tr w:rsidR="00BC5F46" w:rsidTr="00BC5F46">
              <w:tc>
                <w:tcPr>
                  <w:tcW w:w="1188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8月24日</w:t>
                  </w:r>
                </w:p>
              </w:tc>
              <w:tc>
                <w:tcPr>
                  <w:tcW w:w="1560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下午1:15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-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  <w:lang w:eastAsia="zh-HK"/>
                    </w:rPr>
                    <w:t xml:space="preserve"> </w:t>
                  </w:r>
                  <w:r w:rsidRPr="00BC5F46">
                    <w:rPr>
                      <w:rFonts w:ascii="新細明體" w:eastAsia="新細明體" w:hAnsi="新細明體" w:cs="新細明體" w:hint="eastAsia"/>
                      <w:color w:val="000000"/>
                      <w:spacing w:val="-10"/>
                      <w:sz w:val="21"/>
                      <w:szCs w:val="21"/>
                    </w:rPr>
                    <w:t>3:00</w:t>
                  </w:r>
                </w:p>
              </w:tc>
              <w:tc>
                <w:tcPr>
                  <w:tcW w:w="1275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proofErr w:type="gramStart"/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拍攝好照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BC5F46" w:rsidRDefault="00BC5F46" w:rsidP="00BC5F46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 w:cs="新細明體"/>
                      <w:spacing w:val="-4"/>
                      <w:sz w:val="23"/>
                      <w:szCs w:val="23"/>
                    </w:rPr>
                  </w:pPr>
                  <w:r w:rsidRPr="00BC5F46">
                    <w:rPr>
                      <w:rFonts w:ascii="新細明體" w:eastAsia="新細明體" w:hAnsi="新細明體" w:cs="新細明體" w:hint="eastAsia"/>
                      <w:spacing w:val="-4"/>
                      <w:sz w:val="22"/>
                      <w:szCs w:val="22"/>
                    </w:rPr>
                    <w:t>曾志雄弟兄</w:t>
                  </w:r>
                </w:p>
              </w:tc>
            </w:tr>
          </w:tbl>
          <w:p w:rsidR="00BC5F46" w:rsidRPr="00793113" w:rsidRDefault="00BC5F46" w:rsidP="00BC5F46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  <w:lang w:eastAsia="zh-HK"/>
              </w:rPr>
              <w:t>如有查詢</w:t>
            </w:r>
            <w:r w:rsidRPr="00882AF4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，可與行政同工聯絡</w:t>
            </w:r>
            <w:r w:rsidRPr="00793113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。</w:t>
            </w:r>
          </w:p>
          <w:p w:rsidR="00BF2075" w:rsidRPr="00D17C77" w:rsidRDefault="00BF2075" w:rsidP="00BF2075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8"/>
                <w:szCs w:val="8"/>
                <w:lang w:eastAsia="zh-HK"/>
              </w:rPr>
            </w:pPr>
          </w:p>
          <w:p w:rsidR="009A4D58" w:rsidRDefault="009A4D58" w:rsidP="009A4D58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教導牧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養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180443" w:rsidRPr="00180443" w:rsidRDefault="00180443" w:rsidP="009A4D58">
            <w:pPr>
              <w:pStyle w:val="af3"/>
              <w:numPr>
                <w:ilvl w:val="0"/>
                <w:numId w:val="27"/>
              </w:numPr>
              <w:snapToGrid w:val="0"/>
              <w:ind w:leftChars="0" w:hanging="508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18044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有關本堂6-8月培訓班之</w:t>
            </w:r>
            <w:r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課程</w:t>
            </w:r>
            <w:r w:rsidRPr="0018044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新會友班</w:t>
            </w:r>
            <w:r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 xml:space="preserve"> (F104)</w:t>
            </w:r>
            <w:r w:rsidRPr="0018044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，將改為8月10日(主日)下午1:30-4:30，於東達中心301室上課，請報讀之會眾留意。</w:t>
            </w:r>
          </w:p>
          <w:p w:rsidR="007810E1" w:rsidRPr="00D17C77" w:rsidRDefault="007810E1" w:rsidP="009A4D58">
            <w:pPr>
              <w:pStyle w:val="af3"/>
              <w:numPr>
                <w:ilvl w:val="0"/>
                <w:numId w:val="27"/>
              </w:numPr>
              <w:snapToGrid w:val="0"/>
              <w:ind w:leftChars="0" w:hanging="508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因應牧者同工人手轉變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及</w:t>
            </w:r>
            <w:r w:rsidR="00774E1D" w:rsidRPr="007810E1">
              <w:rPr>
                <w:rFonts w:ascii="新細明體" w:eastAsia="新細明體" w:hAnsi="新細明體" w:hint="eastAsia"/>
                <w:sz w:val="23"/>
                <w:szCs w:val="23"/>
              </w:rPr>
              <w:t>補習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社</w:t>
            </w:r>
            <w:r w:rsidR="00774E1D" w:rsidRPr="007810E1">
              <w:rPr>
                <w:rFonts w:ascii="新細明體" w:eastAsia="新細明體" w:hAnsi="新細明體" w:hint="eastAsia"/>
                <w:sz w:val="23"/>
                <w:szCs w:val="23"/>
              </w:rPr>
              <w:t>搬遷，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本堂之</w:t>
            </w:r>
            <w:r w:rsidR="00774E1D" w:rsidRPr="007810E1">
              <w:rPr>
                <w:rFonts w:ascii="新細明體" w:eastAsia="新細明體" w:hAnsi="新細明體" w:hint="eastAsia"/>
                <w:sz w:val="23"/>
                <w:szCs w:val="23"/>
              </w:rPr>
              <w:t>主</w:t>
            </w:r>
            <w:proofErr w:type="gramStart"/>
            <w:r w:rsidR="00774E1D" w:rsidRPr="007810E1">
              <w:rPr>
                <w:rFonts w:ascii="新細明體" w:eastAsia="新細明體" w:hAnsi="新細明體" w:hint="eastAsia"/>
                <w:sz w:val="23"/>
                <w:szCs w:val="23"/>
              </w:rPr>
              <w:t>日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早</w:t>
            </w:r>
            <w:r w:rsidR="00774E1D" w:rsidRPr="007810E1">
              <w:rPr>
                <w:rFonts w:ascii="新細明體" w:eastAsia="新細明體" w:hAnsi="新細明體" w:hint="eastAsia"/>
                <w:sz w:val="23"/>
                <w:szCs w:val="23"/>
              </w:rPr>
              <w:t>禱會</w:t>
            </w:r>
            <w:proofErr w:type="gramEnd"/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，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時間及地點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將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會</w:t>
            </w:r>
            <w:r w:rsidR="00270C40">
              <w:rPr>
                <w:rFonts w:ascii="新細明體" w:eastAsia="新細明體" w:hAnsi="新細明體" w:hint="eastAsia"/>
                <w:sz w:val="23"/>
                <w:szCs w:val="23"/>
              </w:rPr>
              <w:t>作出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更改</w:t>
            </w:r>
            <w:r w:rsidR="00270C40">
              <w:rPr>
                <w:rFonts w:ascii="新細明體" w:eastAsia="新細明體" w:hAnsi="新細明體" w:hint="eastAsia"/>
                <w:sz w:val="23"/>
                <w:szCs w:val="23"/>
              </w:rPr>
              <w:t>，詳情如</w:t>
            </w:r>
            <w:r w:rsidR="00774E1D">
              <w:rPr>
                <w:rFonts w:ascii="新細明體" w:eastAsia="新細明體" w:hAnsi="新細明體" w:hint="eastAsia"/>
                <w:sz w:val="23"/>
                <w:szCs w:val="23"/>
              </w:rPr>
              <w:t>下</w:t>
            </w:r>
            <w:proofErr w:type="gramStart"/>
            <w:r w:rsidR="00EB1511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</w:p>
          <w:tbl>
            <w:tblPr>
              <w:tblW w:w="5529" w:type="dxa"/>
              <w:tblInd w:w="5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985"/>
              <w:gridCol w:w="1843"/>
              <w:gridCol w:w="1701"/>
            </w:tblGrid>
            <w:tr w:rsidR="007810E1" w:rsidRPr="00D17C77" w:rsidTr="00A04037">
              <w:trPr>
                <w:trHeight w:val="197"/>
              </w:trPr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7810E1" w:rsidRPr="00D17C77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7810E1" w:rsidRPr="00D17C77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7810E1" w:rsidRPr="00D17C77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sz w:val="22"/>
                      <w:szCs w:val="22"/>
                    </w:rPr>
                    <w:t>地點</w:t>
                  </w:r>
                </w:p>
              </w:tc>
            </w:tr>
            <w:tr w:rsidR="007810E1" w:rsidRPr="00C9058C" w:rsidTr="00A04037">
              <w:trPr>
                <w:trHeight w:val="287"/>
              </w:trPr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7810E1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每月最後主日</w:t>
                  </w:r>
                </w:p>
                <w:p w:rsidR="000D2619" w:rsidRPr="00D17C77" w:rsidRDefault="000D2619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(由七月份開始)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7810E1" w:rsidRPr="00D17C77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早上8:00-9:00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774E1D" w:rsidRPr="00D17C77" w:rsidRDefault="007810E1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proofErr w:type="gramStart"/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康泉堂</w:t>
                  </w:r>
                  <w:proofErr w:type="gramEnd"/>
                </w:p>
                <w:p w:rsidR="007810E1" w:rsidRPr="00D17C77" w:rsidRDefault="00774E1D" w:rsidP="007810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新細明體" w:eastAsia="新細明體" w:hAnsi="新細明體" w:cs="新細明體"/>
                      <w:color w:val="000000"/>
                      <w:sz w:val="22"/>
                      <w:szCs w:val="22"/>
                    </w:rPr>
                  </w:pPr>
                  <w:r w:rsidRPr="00D17C77">
                    <w:rPr>
                      <w:rFonts w:ascii="新細明體" w:eastAsia="新細明體" w:hAnsi="新細明體" w:cs="新細明體" w:hint="eastAsia"/>
                      <w:color w:val="000000"/>
                      <w:sz w:val="22"/>
                      <w:szCs w:val="22"/>
                    </w:rPr>
                    <w:t>(副堂三號房間)</w:t>
                  </w:r>
                </w:p>
              </w:tc>
            </w:tr>
          </w:tbl>
          <w:p w:rsidR="009A4D58" w:rsidRPr="00EB1511" w:rsidRDefault="00EB1511" w:rsidP="00EB1511">
            <w:pPr>
              <w:ind w:firstLineChars="234" w:firstLine="538"/>
              <w:rPr>
                <w:rFonts w:asciiTheme="majorEastAsia" w:eastAsiaTheme="majorEastAsia" w:hAnsiTheme="majorEastAsia"/>
                <w:b/>
                <w:i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3"/>
                <w:szCs w:val="23"/>
              </w:rPr>
              <w:t>鼓勵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會眾繼續參與，為教會禱告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守望</w:t>
            </w:r>
            <w:r w:rsidRPr="007810E1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p w:rsidR="00EB1511" w:rsidRPr="00D17C77" w:rsidRDefault="00EB1511" w:rsidP="009A4D58">
            <w:pPr>
              <w:rPr>
                <w:rFonts w:asciiTheme="majorEastAsia" w:eastAsiaTheme="majorEastAsia" w:hAnsiTheme="majorEastAsia"/>
                <w:b/>
                <w:i/>
                <w:sz w:val="8"/>
                <w:szCs w:val="8"/>
                <w:lang w:eastAsia="zh-HK"/>
              </w:rPr>
            </w:pPr>
          </w:p>
          <w:p w:rsidR="00D17C77" w:rsidRDefault="00D17C77" w:rsidP="009A4D58">
            <w:pPr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本地佈道 (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D17C77" w:rsidRPr="00520B2E" w:rsidRDefault="00D17C77" w:rsidP="00520B2E">
            <w:pPr>
              <w:pStyle w:val="af3"/>
              <w:numPr>
                <w:ilvl w:val="0"/>
                <w:numId w:val="39"/>
              </w:numPr>
              <w:ind w:leftChars="0"/>
              <w:jc w:val="both"/>
              <w:rPr>
                <w:rFonts w:asciiTheme="majorEastAsia" w:eastAsiaTheme="majorEastAsia" w:hAnsiTheme="majorEastAsia"/>
                <w:spacing w:val="-4"/>
                <w:sz w:val="23"/>
                <w:szCs w:val="23"/>
              </w:rPr>
            </w:pPr>
            <w:r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本堂將</w:t>
            </w:r>
            <w:r w:rsidR="00270C40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於8月3日(主日)舉行「迎新會」午餐聚會，時間為下午1:30-3:30。</w:t>
            </w:r>
            <w:r w:rsidR="00270C40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本堂將</w:t>
            </w:r>
            <w:r w:rsidR="00874962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會以</w:t>
            </w:r>
            <w:proofErr w:type="gramStart"/>
            <w:r w:rsidR="00874962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電郵</w:t>
            </w:r>
            <w:r w:rsidR="00270C40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或信函</w:t>
            </w:r>
            <w:proofErr w:type="gramEnd"/>
            <w:r w:rsidR="00874962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，邀請上半年度出席崇拜聚會之新朋友參加</w:t>
            </w:r>
            <w:r w:rsidR="00270C40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，</w:t>
            </w:r>
            <w:r w:rsidR="00874962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請</w:t>
            </w:r>
            <w:r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會眾</w:t>
            </w:r>
            <w:r w:rsidR="00874962"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留意並預留時間出席</w:t>
            </w:r>
            <w:r w:rsidRPr="00520B2E">
              <w:rPr>
                <w:rFonts w:asciiTheme="majorEastAsia" w:eastAsiaTheme="majorEastAsia" w:hAnsiTheme="majorEastAsia" w:hint="eastAsia"/>
                <w:spacing w:val="-4"/>
                <w:sz w:val="23"/>
                <w:szCs w:val="23"/>
              </w:rPr>
              <w:t>。</w:t>
            </w:r>
          </w:p>
          <w:p w:rsidR="00D17C77" w:rsidRPr="00D17C77" w:rsidRDefault="00D17C77" w:rsidP="00D17C77">
            <w:pPr>
              <w:pStyle w:val="af3"/>
              <w:ind w:leftChars="0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:rsidR="009A4D58" w:rsidRPr="004651BB" w:rsidRDefault="009A4D58" w:rsidP="009A4D58">
            <w:pPr>
              <w:rPr>
                <w:rFonts w:ascii="新細明體" w:eastAsia="新細明體" w:hAnsi="新細明體" w:cs="新細明體"/>
                <w:bCs/>
                <w:iCs/>
                <w:sz w:val="24"/>
                <w:lang w:eastAsia="zh-HK"/>
              </w:rPr>
            </w:pPr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海外宣教(負責同工</w:t>
            </w:r>
            <w:proofErr w:type="gramStart"/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︰</w:t>
            </w:r>
            <w:proofErr w:type="gramEnd"/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黃銘聰傳道)</w:t>
            </w:r>
          </w:p>
          <w:p w:rsidR="0068228E" w:rsidRPr="00EB1511" w:rsidRDefault="00774E1D" w:rsidP="00EB1511">
            <w:pPr>
              <w:pStyle w:val="af3"/>
              <w:widowControl/>
              <w:numPr>
                <w:ilvl w:val="0"/>
                <w:numId w:val="35"/>
              </w:numPr>
              <w:ind w:leftChars="0" w:rightChars="20" w:right="40"/>
              <w:jc w:val="both"/>
              <w:rPr>
                <w:rFonts w:asciiTheme="majorEastAsia" w:eastAsiaTheme="majorEastAsia" w:hAnsiTheme="majorEastAsia"/>
                <w:spacing w:val="-8"/>
                <w:kern w:val="23"/>
                <w:sz w:val="23"/>
                <w:szCs w:val="23"/>
              </w:rPr>
            </w:pPr>
            <w:proofErr w:type="gramStart"/>
            <w:r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本堂</w:t>
            </w:r>
            <w:r w:rsidR="00520B2E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於過去</w:t>
            </w:r>
            <w:proofErr w:type="gramEnd"/>
            <w:r w:rsidR="00520B2E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四星期，</w:t>
            </w:r>
            <w:r w:rsidR="00BD34B8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收集</w:t>
            </w:r>
            <w:proofErr w:type="gramStart"/>
            <w:r w:rsidR="004B08D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支持</w:t>
            </w:r>
            <w:r w:rsidR="004B08D5" w:rsidRPr="00774E1D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升子坪</w:t>
            </w:r>
            <w:proofErr w:type="gramEnd"/>
            <w:r w:rsidR="004B08D5" w:rsidRPr="00774E1D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小學全體學生校服費用</w:t>
            </w:r>
            <w:r w:rsidR="00F97E55" w:rsidRPr="00774E1D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之捐獻</w:t>
            </w:r>
            <w:r w:rsidR="00520B2E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，</w:t>
            </w:r>
            <w:r w:rsidR="004B08D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總</w:t>
            </w:r>
            <w:r w:rsidR="00BD34B8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金額</w:t>
            </w:r>
            <w:r w:rsidR="004B08D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為港幣33,000</w:t>
            </w:r>
            <w:r w:rsidR="00BD34B8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元</w:t>
            </w:r>
            <w:r w:rsidR="004B08D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。</w:t>
            </w:r>
            <w:proofErr w:type="gramStart"/>
            <w:r w:rsidR="00F97E5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該</w:t>
            </w:r>
            <w:r w:rsidR="00502038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獻金</w:t>
            </w:r>
            <w:proofErr w:type="gramEnd"/>
            <w:r w:rsidR="00F97E5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將於兩星期內交予醫療關懷有限公司</w:t>
            </w:r>
            <w:r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，</w:t>
            </w:r>
            <w:r w:rsidR="00F97E5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代為</w:t>
            </w:r>
            <w:proofErr w:type="gramStart"/>
            <w:r w:rsidR="00F97E5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轉送升子坪</w:t>
            </w:r>
            <w:proofErr w:type="gramEnd"/>
            <w:r w:rsidR="00F97E55" w:rsidRPr="00774E1D">
              <w:rPr>
                <w:rFonts w:asciiTheme="majorEastAsia" w:eastAsiaTheme="majorEastAsia" w:hAnsiTheme="majorEastAsia" w:hint="eastAsia"/>
                <w:bCs/>
                <w:position w:val="-2"/>
                <w:sz w:val="23"/>
                <w:szCs w:val="23"/>
                <w:lang w:eastAsia="zh-HK"/>
              </w:rPr>
              <w:t>小學</w:t>
            </w:r>
            <w:r w:rsidR="00F97E55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。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45" w:rsidRDefault="00622B45" w:rsidP="003E4AF6">
      <w:r>
        <w:separator/>
      </w:r>
    </w:p>
  </w:endnote>
  <w:endnote w:type="continuationSeparator" w:id="0">
    <w:p w:rsidR="00622B45" w:rsidRDefault="00622B45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45" w:rsidRDefault="00622B45" w:rsidP="003E4AF6">
      <w:r>
        <w:separator/>
      </w:r>
    </w:p>
  </w:footnote>
  <w:footnote w:type="continuationSeparator" w:id="0">
    <w:p w:rsidR="00622B45" w:rsidRDefault="00622B45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art29F"/>
      </v:shape>
    </w:pict>
  </w:numPicBullet>
  <w:abstractNum w:abstractNumId="0">
    <w:nsid w:val="020223BA"/>
    <w:multiLevelType w:val="hybridMultilevel"/>
    <w:tmpl w:val="0E5AEBF0"/>
    <w:lvl w:ilvl="0" w:tplc="1CB6DED6">
      <w:start w:val="1"/>
      <w:numFmt w:val="decimal"/>
      <w:lvlText w:val="%1."/>
      <w:lvlJc w:val="left"/>
      <w:pPr>
        <w:ind w:left="450" w:hanging="480"/>
      </w:pPr>
      <w:rPr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1">
    <w:nsid w:val="04D509AF"/>
    <w:multiLevelType w:val="hybridMultilevel"/>
    <w:tmpl w:val="80408266"/>
    <w:lvl w:ilvl="0" w:tplc="289C695E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A6B86"/>
    <w:multiLevelType w:val="hybridMultilevel"/>
    <w:tmpl w:val="8F5E7954"/>
    <w:lvl w:ilvl="0" w:tplc="941470B0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420947"/>
    <w:multiLevelType w:val="hybridMultilevel"/>
    <w:tmpl w:val="C4625BCA"/>
    <w:lvl w:ilvl="0" w:tplc="BD02A15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1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EE42D4"/>
    <w:multiLevelType w:val="hybridMultilevel"/>
    <w:tmpl w:val="164A92FE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761D74"/>
    <w:multiLevelType w:val="hybridMultilevel"/>
    <w:tmpl w:val="31F86FDC"/>
    <w:lvl w:ilvl="0" w:tplc="A9E2DB0E">
      <w:start w:val="1"/>
      <w:numFmt w:val="taiwaneseCountingThousand"/>
      <w:lvlText w:val="%1．"/>
      <w:lvlJc w:val="left"/>
      <w:pPr>
        <w:ind w:left="452" w:hanging="480"/>
      </w:pPr>
      <w:rPr>
        <w:rFonts w:hint="default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717AF5"/>
    <w:multiLevelType w:val="hybridMultilevel"/>
    <w:tmpl w:val="C89466EA"/>
    <w:lvl w:ilvl="0" w:tplc="F3024FC6">
      <w:start w:val="1"/>
      <w:numFmt w:val="taiwaneseCountingThousand"/>
      <w:lvlText w:val="%1．"/>
      <w:lvlJc w:val="left"/>
      <w:pPr>
        <w:ind w:left="478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9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7591FA3"/>
    <w:multiLevelType w:val="hybridMultilevel"/>
    <w:tmpl w:val="94B67F64"/>
    <w:lvl w:ilvl="0" w:tplc="941470B0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28E7C5A"/>
    <w:multiLevelType w:val="hybridMultilevel"/>
    <w:tmpl w:val="258825F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8E1A68"/>
    <w:multiLevelType w:val="hybridMultilevel"/>
    <w:tmpl w:val="6DA6F194"/>
    <w:lvl w:ilvl="0" w:tplc="B0F8C6C0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1">
    <w:nsid w:val="5F8A096C"/>
    <w:multiLevelType w:val="hybridMultilevel"/>
    <w:tmpl w:val="E5688BFA"/>
    <w:lvl w:ilvl="0" w:tplc="809E9D36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b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2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3">
    <w:nsid w:val="6AAF0BB1"/>
    <w:multiLevelType w:val="hybridMultilevel"/>
    <w:tmpl w:val="CF966C8A"/>
    <w:lvl w:ilvl="0" w:tplc="6E90FA3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796C0B"/>
    <w:multiLevelType w:val="hybridMultilevel"/>
    <w:tmpl w:val="139CBEBC"/>
    <w:lvl w:ilvl="0" w:tplc="BA9A1E38">
      <w:start w:val="1"/>
      <w:numFmt w:val="taiwaneseCountingThousand"/>
      <w:lvlText w:val="%1．"/>
      <w:lvlJc w:val="left"/>
      <w:pPr>
        <w:ind w:left="450" w:hanging="480"/>
      </w:pPr>
      <w:rPr>
        <w:rFonts w:asciiTheme="minorEastAsia" w:eastAsiaTheme="minorEastAsia" w:hAnsiTheme="minorEastAsia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36">
    <w:nsid w:val="73B65858"/>
    <w:multiLevelType w:val="hybridMultilevel"/>
    <w:tmpl w:val="ECE0CE36"/>
    <w:lvl w:ilvl="0" w:tplc="F3024FC6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977C42"/>
    <w:multiLevelType w:val="hybridMultilevel"/>
    <w:tmpl w:val="A67698A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1"/>
  </w:num>
  <w:num w:numId="5">
    <w:abstractNumId w:val="26"/>
  </w:num>
  <w:num w:numId="6">
    <w:abstractNumId w:val="6"/>
  </w:num>
  <w:num w:numId="7">
    <w:abstractNumId w:val="14"/>
  </w:num>
  <w:num w:numId="8">
    <w:abstractNumId w:val="9"/>
  </w:num>
  <w:num w:numId="9">
    <w:abstractNumId w:val="37"/>
  </w:num>
  <w:num w:numId="10">
    <w:abstractNumId w:val="27"/>
  </w:num>
  <w:num w:numId="11">
    <w:abstractNumId w:val="5"/>
  </w:num>
  <w:num w:numId="12">
    <w:abstractNumId w:val="11"/>
  </w:num>
  <w:num w:numId="13">
    <w:abstractNumId w:val="39"/>
  </w:num>
  <w:num w:numId="14">
    <w:abstractNumId w:val="13"/>
  </w:num>
  <w:num w:numId="15">
    <w:abstractNumId w:val="3"/>
  </w:num>
  <w:num w:numId="16">
    <w:abstractNumId w:val="25"/>
  </w:num>
  <w:num w:numId="17">
    <w:abstractNumId w:val="8"/>
  </w:num>
  <w:num w:numId="18">
    <w:abstractNumId w:val="15"/>
  </w:num>
  <w:num w:numId="19">
    <w:abstractNumId w:val="28"/>
  </w:num>
  <w:num w:numId="20">
    <w:abstractNumId w:val="32"/>
  </w:num>
  <w:num w:numId="21">
    <w:abstractNumId w:val="7"/>
  </w:num>
  <w:num w:numId="22">
    <w:abstractNumId w:val="16"/>
  </w:num>
  <w:num w:numId="23">
    <w:abstractNumId w:val="30"/>
  </w:num>
  <w:num w:numId="24">
    <w:abstractNumId w:val="18"/>
  </w:num>
  <w:num w:numId="25">
    <w:abstractNumId w:val="10"/>
  </w:num>
  <w:num w:numId="26">
    <w:abstractNumId w:val="23"/>
  </w:num>
  <w:num w:numId="27">
    <w:abstractNumId w:val="4"/>
  </w:num>
  <w:num w:numId="28">
    <w:abstractNumId w:val="31"/>
  </w:num>
  <w:num w:numId="29">
    <w:abstractNumId w:val="20"/>
  </w:num>
  <w:num w:numId="30">
    <w:abstractNumId w:val="1"/>
  </w:num>
  <w:num w:numId="31">
    <w:abstractNumId w:val="22"/>
  </w:num>
  <w:num w:numId="32">
    <w:abstractNumId w:val="24"/>
  </w:num>
  <w:num w:numId="33">
    <w:abstractNumId w:val="38"/>
  </w:num>
  <w:num w:numId="34">
    <w:abstractNumId w:val="2"/>
  </w:num>
  <w:num w:numId="35">
    <w:abstractNumId w:val="36"/>
  </w:num>
  <w:num w:numId="36">
    <w:abstractNumId w:val="17"/>
  </w:num>
  <w:num w:numId="37">
    <w:abstractNumId w:val="33"/>
  </w:num>
  <w:num w:numId="38">
    <w:abstractNumId w:val="0"/>
  </w:num>
  <w:num w:numId="39">
    <w:abstractNumId w:val="12"/>
  </w:num>
  <w:num w:numId="40">
    <w:abstractNumId w:val="3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C40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619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443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80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C40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4DD5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3E3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709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25E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247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8B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08D5"/>
    <w:rsid w:val="004B228E"/>
    <w:rsid w:val="004B354F"/>
    <w:rsid w:val="004B3D7D"/>
    <w:rsid w:val="004B4308"/>
    <w:rsid w:val="004B434C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038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B2E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690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B45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6F7F01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1D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0E1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113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1C1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8E6"/>
    <w:rsid w:val="00853A21"/>
    <w:rsid w:val="00853D1B"/>
    <w:rsid w:val="00853EB4"/>
    <w:rsid w:val="00853EE6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BD6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962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2AF4"/>
    <w:rsid w:val="008835B7"/>
    <w:rsid w:val="00884413"/>
    <w:rsid w:val="0088444C"/>
    <w:rsid w:val="00884A3A"/>
    <w:rsid w:val="00884D33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18D4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6EBD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4D58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037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8C3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4FD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68FC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138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5F46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4B8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075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85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8C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51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3C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1B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647"/>
    <w:rsid w:val="00D16833"/>
    <w:rsid w:val="00D1688F"/>
    <w:rsid w:val="00D16A91"/>
    <w:rsid w:val="00D16B5A"/>
    <w:rsid w:val="00D1752A"/>
    <w:rsid w:val="00D1787D"/>
    <w:rsid w:val="00D17C77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6EF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442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2C4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6F2C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4C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511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1377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55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chedule\20140719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3EF6-7619-4D5A-A454-82806F2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2014071920</Template>
  <TotalTime>0</TotalTime>
  <Pages>3</Pages>
  <Words>2089</Words>
  <Characters>2026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4107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User</dc:creator>
  <cp:keywords/>
  <dc:description/>
  <cp:lastModifiedBy>User</cp:lastModifiedBy>
  <cp:revision>2</cp:revision>
  <cp:lastPrinted>2014-07-18T03:44:00Z</cp:lastPrinted>
  <dcterms:created xsi:type="dcterms:W3CDTF">2014-07-18T05:31:00Z</dcterms:created>
  <dcterms:modified xsi:type="dcterms:W3CDTF">2014-07-18T05:31:00Z</dcterms:modified>
</cp:coreProperties>
</file>